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6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7"/>
        <w:gridCol w:w="7146"/>
        <w:gridCol w:w="1133"/>
      </w:tblGrid>
      <w:tr w:rsidR="00913F98" w14:paraId="49B3A5E4" w14:textId="77777777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6E051" w14:textId="77777777" w:rsidR="00913F98" w:rsidRDefault="00A263C2">
            <w:pPr>
              <w:pStyle w:val="Textbody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27C3298" wp14:editId="41ADADE9">
                  <wp:extent cx="633093" cy="627378"/>
                  <wp:effectExtent l="0" t="0" r="0" b="1272"/>
                  <wp:docPr id="2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3" cy="627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85A44" w14:textId="77777777" w:rsidR="00913F98" w:rsidRDefault="00A263C2">
            <w:pPr>
              <w:pStyle w:val="Nagwek1"/>
              <w:spacing w:before="57" w:after="57" w:line="360" w:lineRule="auto"/>
              <w:rPr>
                <w:rFonts w:hint="eastAsia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Samodzielny</w:t>
            </w:r>
            <w:r>
              <w:rPr>
                <w:rFonts w:ascii="Arial" w:eastAsia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Publiczny</w:t>
            </w:r>
            <w:r>
              <w:rPr>
                <w:rFonts w:ascii="Arial" w:eastAsia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Zakład</w:t>
            </w:r>
            <w:r>
              <w:rPr>
                <w:rFonts w:ascii="Arial" w:eastAsia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Opieki</w:t>
            </w:r>
            <w:r>
              <w:rPr>
                <w:rFonts w:ascii="Arial" w:eastAsia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Zdrowotnej</w:t>
            </w:r>
          </w:p>
          <w:p w14:paraId="6FDBD08C" w14:textId="77777777" w:rsidR="00913F98" w:rsidRDefault="00A263C2">
            <w:pPr>
              <w:pStyle w:val="Standard"/>
              <w:spacing w:before="57" w:after="57"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62 - 600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Koło,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ul.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Księcia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Józefa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Poniatowskiego 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C6FA3" w14:textId="77777777" w:rsidR="00913F98" w:rsidRDefault="00A263C2">
            <w:pPr>
              <w:pStyle w:val="Textbody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b/>
                <w:bCs/>
                <w:noProof/>
                <w:sz w:val="26"/>
              </w:rPr>
              <w:drawing>
                <wp:inline distT="0" distB="0" distL="0" distR="0" wp14:anchorId="3EF5A26E" wp14:editId="7065272E">
                  <wp:extent cx="595740" cy="619899"/>
                  <wp:effectExtent l="0" t="0" r="0" b="8751"/>
                  <wp:docPr id="3" name="Obraz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40" cy="61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00854" w14:textId="48C31722" w:rsidR="00913F98" w:rsidRDefault="00DD2B8D">
      <w:pPr>
        <w:jc w:val="right"/>
      </w:pPr>
      <w:r>
        <w:t>Koło, dn. 11.05.2021 r</w:t>
      </w:r>
    </w:p>
    <w:p w14:paraId="7F5B4AA4" w14:textId="77F5C25A" w:rsidR="00DD2B8D" w:rsidRDefault="00DD2B8D">
      <w:pPr>
        <w:jc w:val="right"/>
      </w:pPr>
    </w:p>
    <w:p w14:paraId="2A2DFFE4" w14:textId="157C1344" w:rsidR="000A74FE" w:rsidRDefault="000A74FE" w:rsidP="00CD3EF4">
      <w:r>
        <w:t xml:space="preserve">SPZOZ.DŚM-ZP.240.06.2021 </w:t>
      </w:r>
    </w:p>
    <w:p w14:paraId="53FBDFDC" w14:textId="00C7D1B1" w:rsidR="000A74FE" w:rsidRDefault="000A74FE">
      <w:pPr>
        <w:jc w:val="right"/>
      </w:pPr>
    </w:p>
    <w:p w14:paraId="0CC433D1" w14:textId="5981371E" w:rsidR="000A74FE" w:rsidRPr="00CD3EF4" w:rsidRDefault="000A74FE" w:rsidP="00CD3EF4">
      <w:pPr>
        <w:jc w:val="center"/>
        <w:rPr>
          <w:b/>
          <w:bCs/>
        </w:rPr>
      </w:pPr>
      <w:r w:rsidRPr="00CD3EF4">
        <w:rPr>
          <w:b/>
          <w:bCs/>
        </w:rPr>
        <w:t>INFORMACJA Z OTWARCIA</w:t>
      </w:r>
    </w:p>
    <w:p w14:paraId="4D2C70E2" w14:textId="3CF37906" w:rsidR="000A74FE" w:rsidRDefault="000A74FE">
      <w:pPr>
        <w:jc w:val="right"/>
      </w:pPr>
    </w:p>
    <w:p w14:paraId="6376BCBC" w14:textId="66EC9F98" w:rsidR="000A74FE" w:rsidRDefault="000A74FE" w:rsidP="00954B4F">
      <w:r>
        <w:t>Dotyczy: postępowania prowadzonego w trybie podstawowym bez negocjacji pn. Dostawa   testów antygenowych do badań w kierunku SARS-CoV-2 oraz wyrobów medycznych różnego rodzaju dla Samodzielnego Publicznego Zakładu Opieki Zdrowotnej w Kole</w:t>
      </w:r>
      <w:r w:rsidR="00C853E3">
        <w:t>.</w:t>
      </w:r>
    </w:p>
    <w:p w14:paraId="1EB3760B" w14:textId="65C44615" w:rsidR="00C853E3" w:rsidRDefault="00C853E3" w:rsidP="00954B4F"/>
    <w:p w14:paraId="35C17569" w14:textId="100B49D5" w:rsidR="00C853E3" w:rsidRDefault="00C853E3" w:rsidP="00954B4F">
      <w:r>
        <w:t>Działając w oparciu o przepisy art. 22 ust.5 Ustawy z dnia 11 września 2019 r. Prawo zamówień publicznych (Dz.U. z 2019 r. poz. 2019 ze zm.) Zamawiający informuje</w:t>
      </w:r>
      <w:r w:rsidR="00CD3EF4">
        <w:t>:</w:t>
      </w:r>
    </w:p>
    <w:p w14:paraId="48AD588A" w14:textId="62B4B536" w:rsidR="00C853E3" w:rsidRDefault="00C853E3" w:rsidP="00954B4F">
      <w:r>
        <w:t>Kwota jaką zamawiający  może przeznaczyć na realizację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954B4F" w14:paraId="7A3E99BA" w14:textId="77777777" w:rsidTr="00954B4F">
        <w:tc>
          <w:tcPr>
            <w:tcW w:w="1413" w:type="dxa"/>
          </w:tcPr>
          <w:p w14:paraId="2EE07B2B" w14:textId="5FCC7A14" w:rsidR="00954B4F" w:rsidRDefault="00954B4F">
            <w:pPr>
              <w:jc w:val="right"/>
            </w:pPr>
            <w:r>
              <w:t>Nr Pakietu</w:t>
            </w:r>
          </w:p>
        </w:tc>
        <w:tc>
          <w:tcPr>
            <w:tcW w:w="4628" w:type="dxa"/>
          </w:tcPr>
          <w:p w14:paraId="74E1E720" w14:textId="3B3FE343" w:rsidR="00954B4F" w:rsidRDefault="00954B4F">
            <w:pPr>
              <w:jc w:val="right"/>
            </w:pPr>
            <w:r>
              <w:t>Nazwa Pakietu</w:t>
            </w:r>
          </w:p>
        </w:tc>
        <w:tc>
          <w:tcPr>
            <w:tcW w:w="3021" w:type="dxa"/>
          </w:tcPr>
          <w:p w14:paraId="196CB3E8" w14:textId="18539F02" w:rsidR="00954B4F" w:rsidRDefault="00954B4F">
            <w:pPr>
              <w:jc w:val="right"/>
            </w:pPr>
            <w:r>
              <w:t>Wartość przeznaczona</w:t>
            </w:r>
          </w:p>
        </w:tc>
      </w:tr>
      <w:tr w:rsidR="00954B4F" w14:paraId="4C4E67C5" w14:textId="77777777" w:rsidTr="00954B4F">
        <w:tc>
          <w:tcPr>
            <w:tcW w:w="1413" w:type="dxa"/>
          </w:tcPr>
          <w:p w14:paraId="4B7FFFE4" w14:textId="5C478D66" w:rsidR="00954B4F" w:rsidRDefault="00954B4F">
            <w:pPr>
              <w:jc w:val="right"/>
            </w:pPr>
            <w:r>
              <w:t>Pakiet nr 1</w:t>
            </w:r>
          </w:p>
        </w:tc>
        <w:tc>
          <w:tcPr>
            <w:tcW w:w="4628" w:type="dxa"/>
          </w:tcPr>
          <w:p w14:paraId="0888B90E" w14:textId="7537CD9E" w:rsidR="00954B4F" w:rsidRDefault="00954B4F">
            <w:pPr>
              <w:jc w:val="right"/>
            </w:pPr>
            <w:r>
              <w:t>Testy antygenowe</w:t>
            </w:r>
          </w:p>
        </w:tc>
        <w:tc>
          <w:tcPr>
            <w:tcW w:w="3021" w:type="dxa"/>
          </w:tcPr>
          <w:p w14:paraId="002FFECB" w14:textId="12CBA6B7" w:rsidR="00954B4F" w:rsidRDefault="00954B4F">
            <w:pPr>
              <w:jc w:val="right"/>
            </w:pPr>
            <w:r>
              <w:t>157.500,00</w:t>
            </w:r>
          </w:p>
        </w:tc>
      </w:tr>
      <w:tr w:rsidR="00954B4F" w14:paraId="6085C341" w14:textId="77777777" w:rsidTr="00954B4F">
        <w:tc>
          <w:tcPr>
            <w:tcW w:w="1413" w:type="dxa"/>
          </w:tcPr>
          <w:p w14:paraId="135471DE" w14:textId="3F4524E0" w:rsidR="00954B4F" w:rsidRDefault="00954B4F">
            <w:pPr>
              <w:jc w:val="right"/>
            </w:pPr>
            <w:r>
              <w:t>Pakiet nr 2</w:t>
            </w:r>
          </w:p>
        </w:tc>
        <w:tc>
          <w:tcPr>
            <w:tcW w:w="4628" w:type="dxa"/>
          </w:tcPr>
          <w:p w14:paraId="29A10FEA" w14:textId="4BF754B6" w:rsidR="00954B4F" w:rsidRDefault="00954B4F">
            <w:pPr>
              <w:jc w:val="right"/>
            </w:pPr>
            <w:r>
              <w:t xml:space="preserve">Worki </w:t>
            </w:r>
            <w:proofErr w:type="spellStart"/>
            <w:r>
              <w:t>stomijne</w:t>
            </w:r>
            <w:proofErr w:type="spellEnd"/>
          </w:p>
        </w:tc>
        <w:tc>
          <w:tcPr>
            <w:tcW w:w="3021" w:type="dxa"/>
          </w:tcPr>
          <w:p w14:paraId="22EC5BAD" w14:textId="111FE917" w:rsidR="00954B4F" w:rsidRDefault="00954B4F">
            <w:pPr>
              <w:jc w:val="right"/>
            </w:pPr>
            <w:r>
              <w:t>3.807,00</w:t>
            </w:r>
          </w:p>
        </w:tc>
      </w:tr>
      <w:tr w:rsidR="00954B4F" w14:paraId="4A2E4175" w14:textId="77777777" w:rsidTr="00954B4F">
        <w:tc>
          <w:tcPr>
            <w:tcW w:w="1413" w:type="dxa"/>
          </w:tcPr>
          <w:p w14:paraId="4B612C6F" w14:textId="08EEEEA4" w:rsidR="00954B4F" w:rsidRDefault="00954B4F">
            <w:pPr>
              <w:jc w:val="right"/>
            </w:pPr>
            <w:r>
              <w:t>Pakiet nr 3</w:t>
            </w:r>
          </w:p>
        </w:tc>
        <w:tc>
          <w:tcPr>
            <w:tcW w:w="4628" w:type="dxa"/>
          </w:tcPr>
          <w:p w14:paraId="69F275B0" w14:textId="7BDD2048" w:rsidR="00954B4F" w:rsidRDefault="00954B4F">
            <w:pPr>
              <w:jc w:val="right"/>
            </w:pPr>
            <w:r>
              <w:t>Specjalistyczny sprzęt jednorazowy</w:t>
            </w:r>
          </w:p>
        </w:tc>
        <w:tc>
          <w:tcPr>
            <w:tcW w:w="3021" w:type="dxa"/>
          </w:tcPr>
          <w:p w14:paraId="1599D933" w14:textId="3327362B" w:rsidR="00954B4F" w:rsidRDefault="00954B4F">
            <w:pPr>
              <w:jc w:val="right"/>
            </w:pPr>
            <w:r>
              <w:t>23.349,60</w:t>
            </w:r>
          </w:p>
        </w:tc>
      </w:tr>
      <w:tr w:rsidR="00954B4F" w14:paraId="43F80C9F" w14:textId="77777777" w:rsidTr="00954B4F">
        <w:tc>
          <w:tcPr>
            <w:tcW w:w="1413" w:type="dxa"/>
          </w:tcPr>
          <w:p w14:paraId="1647A482" w14:textId="1766B5A8" w:rsidR="00954B4F" w:rsidRDefault="00954B4F">
            <w:pPr>
              <w:jc w:val="right"/>
            </w:pPr>
            <w:r>
              <w:t>Pakiet nr 4</w:t>
            </w:r>
          </w:p>
        </w:tc>
        <w:tc>
          <w:tcPr>
            <w:tcW w:w="4628" w:type="dxa"/>
          </w:tcPr>
          <w:p w14:paraId="557EDDD3" w14:textId="1756C040" w:rsidR="00954B4F" w:rsidRDefault="00954B4F">
            <w:pPr>
              <w:jc w:val="right"/>
            </w:pPr>
            <w:r>
              <w:t>Sprzęt specjalistyczny – elektrody</w:t>
            </w:r>
          </w:p>
        </w:tc>
        <w:tc>
          <w:tcPr>
            <w:tcW w:w="3021" w:type="dxa"/>
          </w:tcPr>
          <w:p w14:paraId="7F10D63E" w14:textId="05A1FF68" w:rsidR="00954B4F" w:rsidRDefault="00954B4F">
            <w:pPr>
              <w:jc w:val="right"/>
            </w:pPr>
            <w:r>
              <w:t>2.350,08</w:t>
            </w:r>
          </w:p>
        </w:tc>
      </w:tr>
      <w:tr w:rsidR="00954B4F" w14:paraId="25D7E8FD" w14:textId="77777777" w:rsidTr="00954B4F">
        <w:tc>
          <w:tcPr>
            <w:tcW w:w="1413" w:type="dxa"/>
          </w:tcPr>
          <w:p w14:paraId="41A17C5B" w14:textId="5A6656BA" w:rsidR="00954B4F" w:rsidRDefault="00954B4F">
            <w:pPr>
              <w:jc w:val="right"/>
            </w:pPr>
            <w:r>
              <w:t>Pakiet nr 5</w:t>
            </w:r>
          </w:p>
        </w:tc>
        <w:tc>
          <w:tcPr>
            <w:tcW w:w="4628" w:type="dxa"/>
          </w:tcPr>
          <w:p w14:paraId="6B2C8945" w14:textId="4C895E86" w:rsidR="00954B4F" w:rsidRDefault="00954B4F">
            <w:pPr>
              <w:jc w:val="right"/>
            </w:pPr>
            <w:r>
              <w:t>Kombinezony ochronne</w:t>
            </w:r>
          </w:p>
        </w:tc>
        <w:tc>
          <w:tcPr>
            <w:tcW w:w="3021" w:type="dxa"/>
          </w:tcPr>
          <w:p w14:paraId="269B1095" w14:textId="382BB056" w:rsidR="00954B4F" w:rsidRDefault="00954B4F">
            <w:pPr>
              <w:jc w:val="right"/>
            </w:pPr>
            <w:r>
              <w:t>68.265,00</w:t>
            </w:r>
          </w:p>
        </w:tc>
      </w:tr>
      <w:tr w:rsidR="00954B4F" w14:paraId="306847D3" w14:textId="77777777" w:rsidTr="00954B4F">
        <w:tc>
          <w:tcPr>
            <w:tcW w:w="1413" w:type="dxa"/>
          </w:tcPr>
          <w:p w14:paraId="2647EC34" w14:textId="52192E92" w:rsidR="00954B4F" w:rsidRDefault="00954B4F">
            <w:pPr>
              <w:jc w:val="right"/>
            </w:pPr>
            <w:r>
              <w:rPr>
                <w:rFonts w:hint="eastAsia"/>
              </w:rPr>
              <w:t>P</w:t>
            </w:r>
            <w:r>
              <w:t>akiet nr 6</w:t>
            </w:r>
          </w:p>
        </w:tc>
        <w:tc>
          <w:tcPr>
            <w:tcW w:w="4628" w:type="dxa"/>
          </w:tcPr>
          <w:p w14:paraId="303D4070" w14:textId="1598C502" w:rsidR="00954B4F" w:rsidRDefault="00954B4F">
            <w:pPr>
              <w:jc w:val="right"/>
            </w:pPr>
            <w:r>
              <w:t>Maski ochronne</w:t>
            </w:r>
          </w:p>
        </w:tc>
        <w:tc>
          <w:tcPr>
            <w:tcW w:w="3021" w:type="dxa"/>
          </w:tcPr>
          <w:p w14:paraId="38DDCF58" w14:textId="27CE8311" w:rsidR="00954B4F" w:rsidRDefault="00954B4F">
            <w:pPr>
              <w:jc w:val="right"/>
            </w:pPr>
            <w:r>
              <w:t>11.808,00</w:t>
            </w:r>
          </w:p>
        </w:tc>
      </w:tr>
    </w:tbl>
    <w:p w14:paraId="2C5DDC8A" w14:textId="77777777" w:rsidR="00EA404F" w:rsidRDefault="00EA404F" w:rsidP="00EA404F"/>
    <w:p w14:paraId="3548ABFA" w14:textId="77777777" w:rsidR="00EA404F" w:rsidRDefault="00EA404F" w:rsidP="00EA404F"/>
    <w:p w14:paraId="2D96F4C6" w14:textId="27E27253" w:rsidR="00954B4F" w:rsidRDefault="00954B4F" w:rsidP="00EA404F">
      <w:r>
        <w:t>W przedmiotowym postępowaniu oferty złożyły następujące firmy:</w:t>
      </w:r>
    </w:p>
    <w:p w14:paraId="0CE50CBA" w14:textId="4A25E1C9" w:rsidR="00954B4F" w:rsidRDefault="00954B4F">
      <w:pPr>
        <w:jc w:val="right"/>
      </w:pPr>
    </w:p>
    <w:p w14:paraId="2A53A7EC" w14:textId="5DC7DD10" w:rsidR="00954B4F" w:rsidRPr="00954B4F" w:rsidRDefault="00954B4F" w:rsidP="00954B4F">
      <w:pPr>
        <w:rPr>
          <w:b/>
          <w:bCs/>
        </w:rPr>
      </w:pPr>
      <w:r w:rsidRPr="00954B4F">
        <w:rPr>
          <w:b/>
          <w:bCs/>
        </w:rPr>
        <w:t>Oferta nr 1</w:t>
      </w:r>
    </w:p>
    <w:p w14:paraId="5778965D" w14:textId="0CEBED59" w:rsidR="00954B4F" w:rsidRPr="00EA404F" w:rsidRDefault="00954B4F" w:rsidP="00954B4F">
      <w:pPr>
        <w:rPr>
          <w:b/>
          <w:bCs/>
        </w:rPr>
      </w:pPr>
      <w:r w:rsidRPr="00EA404F">
        <w:rPr>
          <w:b/>
          <w:bCs/>
        </w:rPr>
        <w:t xml:space="preserve">MODERN EVENTS Magdalena </w:t>
      </w:r>
      <w:proofErr w:type="spellStart"/>
      <w:r w:rsidRPr="00EA404F">
        <w:rPr>
          <w:b/>
          <w:bCs/>
        </w:rPr>
        <w:t>Gęca</w:t>
      </w:r>
      <w:proofErr w:type="spellEnd"/>
      <w:r w:rsidRPr="00EA404F">
        <w:rPr>
          <w:b/>
          <w:bCs/>
        </w:rPr>
        <w:t>, Nowy świat 26/8, 00-373 Warszawa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698"/>
        <w:gridCol w:w="2266"/>
      </w:tblGrid>
      <w:tr w:rsidR="00954B4F" w14:paraId="016EA46B" w14:textId="77777777" w:rsidTr="00954B4F">
        <w:tc>
          <w:tcPr>
            <w:tcW w:w="846" w:type="dxa"/>
          </w:tcPr>
          <w:p w14:paraId="2C182D46" w14:textId="4BF2F6D3" w:rsidR="00954B4F" w:rsidRDefault="00954B4F">
            <w:pPr>
              <w:jc w:val="right"/>
            </w:pPr>
            <w:r>
              <w:t>Lp.</w:t>
            </w:r>
          </w:p>
        </w:tc>
        <w:tc>
          <w:tcPr>
            <w:tcW w:w="4252" w:type="dxa"/>
          </w:tcPr>
          <w:p w14:paraId="368D985E" w14:textId="1985AAA9" w:rsidR="00954B4F" w:rsidRDefault="00954B4F">
            <w:pPr>
              <w:jc w:val="right"/>
            </w:pPr>
            <w:r>
              <w:t>Nazwa pakietu</w:t>
            </w:r>
          </w:p>
        </w:tc>
        <w:tc>
          <w:tcPr>
            <w:tcW w:w="1698" w:type="dxa"/>
          </w:tcPr>
          <w:p w14:paraId="711B21FE" w14:textId="219E10AC" w:rsidR="00954B4F" w:rsidRDefault="00954B4F">
            <w:pPr>
              <w:jc w:val="right"/>
            </w:pPr>
            <w:r>
              <w:t>Cena brutto</w:t>
            </w:r>
          </w:p>
        </w:tc>
        <w:tc>
          <w:tcPr>
            <w:tcW w:w="2266" w:type="dxa"/>
          </w:tcPr>
          <w:p w14:paraId="38F3F0EE" w14:textId="1226D6A0" w:rsidR="00954B4F" w:rsidRDefault="00954B4F">
            <w:pPr>
              <w:jc w:val="right"/>
            </w:pPr>
            <w:r>
              <w:rPr>
                <w:rFonts w:hint="eastAsia"/>
              </w:rPr>
              <w:t>O</w:t>
            </w:r>
            <w:r>
              <w:t>ferowany termin dostawy</w:t>
            </w:r>
          </w:p>
        </w:tc>
      </w:tr>
      <w:tr w:rsidR="00954B4F" w14:paraId="134F90E5" w14:textId="77777777" w:rsidTr="00954B4F">
        <w:tc>
          <w:tcPr>
            <w:tcW w:w="846" w:type="dxa"/>
          </w:tcPr>
          <w:p w14:paraId="2B025237" w14:textId="6E765A5C" w:rsidR="00954B4F" w:rsidRDefault="00954B4F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1318D53C" w14:textId="1CA11096" w:rsidR="00954B4F" w:rsidRDefault="00954B4F" w:rsidP="00EA404F">
            <w:r>
              <w:t>Pakiet nr 1- testy antygenowe</w:t>
            </w:r>
          </w:p>
        </w:tc>
        <w:tc>
          <w:tcPr>
            <w:tcW w:w="1698" w:type="dxa"/>
          </w:tcPr>
          <w:p w14:paraId="3AB92831" w14:textId="2451B3D7" w:rsidR="00954B4F" w:rsidRDefault="00954B4F">
            <w:pPr>
              <w:jc w:val="right"/>
            </w:pPr>
            <w:r>
              <w:t>131.250,00</w:t>
            </w:r>
            <w:r w:rsidR="00CD3EF4">
              <w:t xml:space="preserve">- </w:t>
            </w:r>
            <w:r w:rsidR="00CD3EF4" w:rsidRPr="00CD3EF4">
              <w:rPr>
                <w:sz w:val="16"/>
                <w:szCs w:val="16"/>
              </w:rPr>
              <w:t>kwota z formularza cenowego</w:t>
            </w:r>
          </w:p>
        </w:tc>
        <w:tc>
          <w:tcPr>
            <w:tcW w:w="2266" w:type="dxa"/>
          </w:tcPr>
          <w:p w14:paraId="6C47A345" w14:textId="50920A44" w:rsidR="00954B4F" w:rsidRDefault="00954B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rak</w:t>
            </w:r>
          </w:p>
        </w:tc>
      </w:tr>
      <w:tr w:rsidR="00954B4F" w14:paraId="1DA8B097" w14:textId="77777777" w:rsidTr="00954B4F">
        <w:tc>
          <w:tcPr>
            <w:tcW w:w="846" w:type="dxa"/>
          </w:tcPr>
          <w:p w14:paraId="70655710" w14:textId="6B8B55DD" w:rsidR="00954B4F" w:rsidRDefault="00954B4F">
            <w:pPr>
              <w:jc w:val="right"/>
            </w:pPr>
            <w:r>
              <w:t>2</w:t>
            </w:r>
          </w:p>
        </w:tc>
        <w:tc>
          <w:tcPr>
            <w:tcW w:w="4252" w:type="dxa"/>
          </w:tcPr>
          <w:p w14:paraId="7AC9E211" w14:textId="03549BC0" w:rsidR="00954B4F" w:rsidRDefault="00954B4F" w:rsidP="00EA404F">
            <w:r>
              <w:t xml:space="preserve">Pakiet nr 2 – worki </w:t>
            </w:r>
            <w:proofErr w:type="spellStart"/>
            <w:r>
              <w:t>stomijne</w:t>
            </w:r>
            <w:proofErr w:type="spellEnd"/>
          </w:p>
        </w:tc>
        <w:tc>
          <w:tcPr>
            <w:tcW w:w="1698" w:type="dxa"/>
          </w:tcPr>
          <w:p w14:paraId="2DF29DB0" w14:textId="492A7D0A" w:rsidR="00954B4F" w:rsidRDefault="00954B4F">
            <w:pPr>
              <w:jc w:val="right"/>
            </w:pPr>
            <w:r>
              <w:t>19.670,04</w:t>
            </w:r>
            <w:r w:rsidR="00CD3EF4">
              <w:t xml:space="preserve"> – </w:t>
            </w:r>
            <w:r w:rsidR="00CD3EF4" w:rsidRPr="00CD3EF4">
              <w:rPr>
                <w:sz w:val="16"/>
                <w:szCs w:val="16"/>
              </w:rPr>
              <w:t>kwota z formularza cenowego</w:t>
            </w:r>
          </w:p>
        </w:tc>
        <w:tc>
          <w:tcPr>
            <w:tcW w:w="2266" w:type="dxa"/>
          </w:tcPr>
          <w:p w14:paraId="4F9837FC" w14:textId="0D599518" w:rsidR="00954B4F" w:rsidRDefault="00954B4F">
            <w:pPr>
              <w:jc w:val="right"/>
              <w:rPr>
                <w:rFonts w:hint="eastAsia"/>
              </w:rPr>
            </w:pPr>
            <w:r>
              <w:t>Brak</w:t>
            </w:r>
          </w:p>
        </w:tc>
      </w:tr>
      <w:tr w:rsidR="00954B4F" w14:paraId="7164A4C6" w14:textId="77777777" w:rsidTr="00954B4F">
        <w:tc>
          <w:tcPr>
            <w:tcW w:w="846" w:type="dxa"/>
          </w:tcPr>
          <w:p w14:paraId="3D1C5970" w14:textId="3D1232CC" w:rsidR="00954B4F" w:rsidRDefault="00954B4F">
            <w:pPr>
              <w:jc w:val="right"/>
            </w:pPr>
            <w:r>
              <w:t>3</w:t>
            </w:r>
          </w:p>
        </w:tc>
        <w:tc>
          <w:tcPr>
            <w:tcW w:w="4252" w:type="dxa"/>
          </w:tcPr>
          <w:p w14:paraId="039FF5E2" w14:textId="0ED0EAB3" w:rsidR="00954B4F" w:rsidRDefault="00954B4F" w:rsidP="00EA404F">
            <w:r>
              <w:t>Pakiet nr 4 – kombinezony ochronne</w:t>
            </w:r>
          </w:p>
        </w:tc>
        <w:tc>
          <w:tcPr>
            <w:tcW w:w="1698" w:type="dxa"/>
          </w:tcPr>
          <w:p w14:paraId="2AA88A90" w14:textId="366B7B20" w:rsidR="00954B4F" w:rsidRDefault="00954B4F">
            <w:pPr>
              <w:jc w:val="right"/>
            </w:pPr>
            <w:r>
              <w:t>70.110</w:t>
            </w:r>
            <w:r w:rsidR="00CD3EF4">
              <w:t xml:space="preserve">,00 – </w:t>
            </w:r>
            <w:r w:rsidR="00CD3EF4" w:rsidRPr="00CD3EF4">
              <w:rPr>
                <w:sz w:val="16"/>
                <w:szCs w:val="16"/>
              </w:rPr>
              <w:t>kwota z formularza cenowego</w:t>
            </w:r>
          </w:p>
        </w:tc>
        <w:tc>
          <w:tcPr>
            <w:tcW w:w="2266" w:type="dxa"/>
          </w:tcPr>
          <w:p w14:paraId="1ED87747" w14:textId="67ED6E43" w:rsidR="00954B4F" w:rsidRDefault="00CD3EF4">
            <w:pPr>
              <w:jc w:val="right"/>
            </w:pPr>
            <w:r>
              <w:t>B</w:t>
            </w:r>
            <w:r w:rsidR="00954B4F">
              <w:t>rak</w:t>
            </w:r>
          </w:p>
        </w:tc>
      </w:tr>
    </w:tbl>
    <w:p w14:paraId="51FD370A" w14:textId="7F877708" w:rsidR="00954B4F" w:rsidRDefault="00954B4F">
      <w:pPr>
        <w:jc w:val="right"/>
      </w:pPr>
    </w:p>
    <w:p w14:paraId="0AEE5C6E" w14:textId="755C9870" w:rsidR="00EA404F" w:rsidRDefault="00EA404F">
      <w:pPr>
        <w:jc w:val="right"/>
      </w:pPr>
    </w:p>
    <w:p w14:paraId="7C50EE87" w14:textId="24688A6C" w:rsidR="00EA404F" w:rsidRPr="00EA404F" w:rsidRDefault="00EA404F" w:rsidP="00EA404F">
      <w:pPr>
        <w:rPr>
          <w:b/>
          <w:bCs/>
        </w:rPr>
      </w:pPr>
      <w:r w:rsidRPr="00EA404F">
        <w:rPr>
          <w:b/>
          <w:bCs/>
        </w:rPr>
        <w:t>Oferta nr 2</w:t>
      </w:r>
    </w:p>
    <w:p w14:paraId="59930529" w14:textId="4C8B86AD" w:rsidR="00EA404F" w:rsidRPr="00EA404F" w:rsidRDefault="00EA404F" w:rsidP="00EA404F">
      <w:pPr>
        <w:rPr>
          <w:b/>
          <w:bCs/>
        </w:rPr>
      </w:pPr>
      <w:r w:rsidRPr="00EA404F">
        <w:rPr>
          <w:b/>
          <w:bCs/>
        </w:rPr>
        <w:t xml:space="preserve">Przedsiębiorstwo </w:t>
      </w:r>
      <w:proofErr w:type="spellStart"/>
      <w:r w:rsidRPr="00EA404F">
        <w:rPr>
          <w:b/>
          <w:bCs/>
        </w:rPr>
        <w:t>Produkcyjno</w:t>
      </w:r>
      <w:proofErr w:type="spellEnd"/>
      <w:r w:rsidRPr="00EA404F">
        <w:rPr>
          <w:b/>
          <w:bCs/>
        </w:rPr>
        <w:t xml:space="preserve"> Handlowo Usługowe BOR-POL Mariusz Borkowski, Plac Jaśminu 2, 44-152 Gliwice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698"/>
        <w:gridCol w:w="2266"/>
      </w:tblGrid>
      <w:tr w:rsidR="00EA404F" w14:paraId="7030144B" w14:textId="77777777" w:rsidTr="007B7705">
        <w:tc>
          <w:tcPr>
            <w:tcW w:w="846" w:type="dxa"/>
          </w:tcPr>
          <w:p w14:paraId="7524A5B5" w14:textId="77777777" w:rsidR="00EA404F" w:rsidRDefault="00EA404F" w:rsidP="007B7705">
            <w:pPr>
              <w:jc w:val="right"/>
            </w:pPr>
            <w:r>
              <w:t>Lp.</w:t>
            </w:r>
          </w:p>
        </w:tc>
        <w:tc>
          <w:tcPr>
            <w:tcW w:w="4252" w:type="dxa"/>
          </w:tcPr>
          <w:p w14:paraId="19F619E0" w14:textId="77777777" w:rsidR="00EA404F" w:rsidRDefault="00EA404F" w:rsidP="007B7705">
            <w:pPr>
              <w:jc w:val="right"/>
            </w:pPr>
            <w:r>
              <w:t>Nazwa pakietu</w:t>
            </w:r>
          </w:p>
        </w:tc>
        <w:tc>
          <w:tcPr>
            <w:tcW w:w="1698" w:type="dxa"/>
          </w:tcPr>
          <w:p w14:paraId="114B6970" w14:textId="77777777" w:rsidR="00EA404F" w:rsidRDefault="00EA404F" w:rsidP="007B7705">
            <w:pPr>
              <w:jc w:val="right"/>
            </w:pPr>
            <w:r>
              <w:t>Cena brutto</w:t>
            </w:r>
          </w:p>
        </w:tc>
        <w:tc>
          <w:tcPr>
            <w:tcW w:w="2266" w:type="dxa"/>
          </w:tcPr>
          <w:p w14:paraId="1518B6F8" w14:textId="77777777" w:rsidR="00EA404F" w:rsidRDefault="00EA404F" w:rsidP="007B7705">
            <w:pPr>
              <w:jc w:val="right"/>
            </w:pPr>
            <w:r>
              <w:rPr>
                <w:rFonts w:hint="eastAsia"/>
              </w:rPr>
              <w:t>O</w:t>
            </w:r>
            <w:r>
              <w:t>ferowany termin dostawy</w:t>
            </w:r>
          </w:p>
        </w:tc>
      </w:tr>
      <w:tr w:rsidR="00EA404F" w14:paraId="1129B514" w14:textId="77777777" w:rsidTr="007B7705">
        <w:tc>
          <w:tcPr>
            <w:tcW w:w="846" w:type="dxa"/>
          </w:tcPr>
          <w:p w14:paraId="539CECF9" w14:textId="08148248" w:rsidR="00EA404F" w:rsidRDefault="00EA404F" w:rsidP="007B7705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463BFBBA" w14:textId="555E1CA5" w:rsidR="00EA404F" w:rsidRDefault="00EA404F" w:rsidP="007B7705">
            <w:pPr>
              <w:jc w:val="right"/>
            </w:pPr>
            <w:r>
              <w:t>Pakiet nr 1 – testy antygenowe</w:t>
            </w:r>
          </w:p>
        </w:tc>
        <w:tc>
          <w:tcPr>
            <w:tcW w:w="1698" w:type="dxa"/>
          </w:tcPr>
          <w:p w14:paraId="0634DE4C" w14:textId="506B35E9" w:rsidR="00EA404F" w:rsidRDefault="00EA404F" w:rsidP="007B7705">
            <w:pPr>
              <w:jc w:val="right"/>
            </w:pPr>
            <w:r>
              <w:t>157.500,00</w:t>
            </w:r>
          </w:p>
        </w:tc>
        <w:tc>
          <w:tcPr>
            <w:tcW w:w="2266" w:type="dxa"/>
          </w:tcPr>
          <w:p w14:paraId="3540C747" w14:textId="48C7E34A" w:rsidR="00EA404F" w:rsidRDefault="00EA404F" w:rsidP="007B7705">
            <w:pPr>
              <w:jc w:val="right"/>
              <w:rPr>
                <w:rFonts w:hint="eastAsia"/>
              </w:rPr>
            </w:pPr>
            <w:r>
              <w:t>3 dni</w:t>
            </w:r>
          </w:p>
        </w:tc>
      </w:tr>
    </w:tbl>
    <w:p w14:paraId="6C72C5DC" w14:textId="0A1D71E6" w:rsidR="00EA404F" w:rsidRDefault="00EA404F">
      <w:pPr>
        <w:jc w:val="right"/>
      </w:pPr>
    </w:p>
    <w:p w14:paraId="26A74A77" w14:textId="37675930" w:rsidR="00EA404F" w:rsidRDefault="00EA404F">
      <w:pPr>
        <w:jc w:val="right"/>
      </w:pPr>
    </w:p>
    <w:p w14:paraId="12D54EF9" w14:textId="1C435357" w:rsidR="00EA404F" w:rsidRDefault="00EA404F">
      <w:pPr>
        <w:jc w:val="right"/>
      </w:pPr>
    </w:p>
    <w:p w14:paraId="5DE102E0" w14:textId="1C383626" w:rsidR="00EA404F" w:rsidRDefault="00EA404F">
      <w:pPr>
        <w:jc w:val="right"/>
      </w:pPr>
    </w:p>
    <w:p w14:paraId="3382236D" w14:textId="2295DB59" w:rsidR="00EA404F" w:rsidRDefault="00EA404F">
      <w:pPr>
        <w:jc w:val="right"/>
      </w:pPr>
    </w:p>
    <w:p w14:paraId="6553DDC7" w14:textId="77777777" w:rsidR="00EA404F" w:rsidRDefault="00EA404F">
      <w:pPr>
        <w:jc w:val="right"/>
      </w:pPr>
    </w:p>
    <w:p w14:paraId="7892EE28" w14:textId="111F3443" w:rsidR="00954B4F" w:rsidRPr="00EA404F" w:rsidRDefault="00954B4F" w:rsidP="00954B4F">
      <w:pPr>
        <w:rPr>
          <w:b/>
          <w:bCs/>
        </w:rPr>
      </w:pPr>
      <w:r w:rsidRPr="00EA404F">
        <w:rPr>
          <w:b/>
          <w:bCs/>
        </w:rPr>
        <w:t xml:space="preserve">Oferta nr </w:t>
      </w:r>
      <w:r w:rsidR="00EA404F">
        <w:rPr>
          <w:b/>
          <w:bCs/>
        </w:rPr>
        <w:t>3</w:t>
      </w:r>
    </w:p>
    <w:p w14:paraId="2607317B" w14:textId="2BC36C6B" w:rsidR="00EA404F" w:rsidRPr="00EA404F" w:rsidRDefault="00EA404F" w:rsidP="00954B4F">
      <w:pPr>
        <w:rPr>
          <w:b/>
          <w:bCs/>
        </w:rPr>
      </w:pPr>
      <w:r w:rsidRPr="00EA404F">
        <w:rPr>
          <w:b/>
          <w:bCs/>
        </w:rPr>
        <w:t>SURG-TECH LEKI i KUCHARSKI Spółka komandytowa, ul. Szafirowa 1, 62-020 Jasin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698"/>
        <w:gridCol w:w="2266"/>
      </w:tblGrid>
      <w:tr w:rsidR="00EA404F" w14:paraId="39983F8D" w14:textId="77777777" w:rsidTr="007B7705">
        <w:tc>
          <w:tcPr>
            <w:tcW w:w="846" w:type="dxa"/>
          </w:tcPr>
          <w:p w14:paraId="0E7C2DE2" w14:textId="77777777" w:rsidR="00EA404F" w:rsidRDefault="00EA404F" w:rsidP="007B7705">
            <w:pPr>
              <w:jc w:val="right"/>
            </w:pPr>
            <w:r>
              <w:t>Lp.</w:t>
            </w:r>
          </w:p>
        </w:tc>
        <w:tc>
          <w:tcPr>
            <w:tcW w:w="4252" w:type="dxa"/>
          </w:tcPr>
          <w:p w14:paraId="4CF8DF0A" w14:textId="77777777" w:rsidR="00EA404F" w:rsidRDefault="00EA404F" w:rsidP="007B7705">
            <w:pPr>
              <w:jc w:val="right"/>
            </w:pPr>
            <w:r>
              <w:t>Nazwa pakietu</w:t>
            </w:r>
          </w:p>
        </w:tc>
        <w:tc>
          <w:tcPr>
            <w:tcW w:w="1698" w:type="dxa"/>
          </w:tcPr>
          <w:p w14:paraId="029160DC" w14:textId="77777777" w:rsidR="00EA404F" w:rsidRDefault="00EA404F" w:rsidP="007B7705">
            <w:pPr>
              <w:jc w:val="right"/>
            </w:pPr>
            <w:r>
              <w:t>Cena brutto</w:t>
            </w:r>
          </w:p>
        </w:tc>
        <w:tc>
          <w:tcPr>
            <w:tcW w:w="2266" w:type="dxa"/>
          </w:tcPr>
          <w:p w14:paraId="1E3D8807" w14:textId="77777777" w:rsidR="00EA404F" w:rsidRDefault="00EA404F" w:rsidP="007B7705">
            <w:pPr>
              <w:jc w:val="right"/>
            </w:pPr>
            <w:r>
              <w:rPr>
                <w:rFonts w:hint="eastAsia"/>
              </w:rPr>
              <w:t>O</w:t>
            </w:r>
            <w:r>
              <w:t>ferowany termin dostawy</w:t>
            </w:r>
          </w:p>
        </w:tc>
      </w:tr>
      <w:tr w:rsidR="00EA404F" w14:paraId="3D8FDBA5" w14:textId="77777777" w:rsidTr="007B7705">
        <w:tc>
          <w:tcPr>
            <w:tcW w:w="846" w:type="dxa"/>
          </w:tcPr>
          <w:p w14:paraId="77EAAE20" w14:textId="52EA178A" w:rsidR="00EA404F" w:rsidRDefault="00EA404F" w:rsidP="007B7705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0126EAC1" w14:textId="4BA04273" w:rsidR="00EA404F" w:rsidRDefault="00EA404F" w:rsidP="007B7705">
            <w:pPr>
              <w:jc w:val="right"/>
            </w:pPr>
            <w:r>
              <w:t>Pakiet nr 3 – specjalistyczny sprzęt jednorazowy</w:t>
            </w:r>
          </w:p>
        </w:tc>
        <w:tc>
          <w:tcPr>
            <w:tcW w:w="1698" w:type="dxa"/>
          </w:tcPr>
          <w:p w14:paraId="4D089B98" w14:textId="647CA61D" w:rsidR="00EA404F" w:rsidRDefault="00EA404F" w:rsidP="007B7705">
            <w:pPr>
              <w:jc w:val="right"/>
            </w:pPr>
            <w:r>
              <w:t>23.349,60</w:t>
            </w:r>
          </w:p>
        </w:tc>
        <w:tc>
          <w:tcPr>
            <w:tcW w:w="2266" w:type="dxa"/>
          </w:tcPr>
          <w:p w14:paraId="5E45F9DF" w14:textId="528D8052" w:rsidR="00EA404F" w:rsidRDefault="00EA404F" w:rsidP="007B7705">
            <w:pPr>
              <w:jc w:val="right"/>
              <w:rPr>
                <w:rFonts w:hint="eastAsia"/>
              </w:rPr>
            </w:pPr>
            <w:r>
              <w:t>1 dzień</w:t>
            </w:r>
          </w:p>
        </w:tc>
      </w:tr>
    </w:tbl>
    <w:p w14:paraId="0182B591" w14:textId="20CAC7E3" w:rsidR="00EA404F" w:rsidRDefault="00EA404F" w:rsidP="00954B4F"/>
    <w:p w14:paraId="1E6303C4" w14:textId="01E02302" w:rsidR="00EA404F" w:rsidRPr="00D370EA" w:rsidRDefault="00EA404F" w:rsidP="00954B4F">
      <w:pPr>
        <w:rPr>
          <w:b/>
          <w:bCs/>
        </w:rPr>
      </w:pPr>
      <w:r w:rsidRPr="00D370EA">
        <w:rPr>
          <w:b/>
          <w:bCs/>
        </w:rPr>
        <w:t>Oferta nr 4</w:t>
      </w:r>
    </w:p>
    <w:p w14:paraId="78BE75E3" w14:textId="6939D688" w:rsidR="00EA404F" w:rsidRPr="00D370EA" w:rsidRDefault="00EA404F" w:rsidP="00954B4F">
      <w:pPr>
        <w:rPr>
          <w:b/>
          <w:bCs/>
        </w:rPr>
      </w:pPr>
      <w:proofErr w:type="spellStart"/>
      <w:r w:rsidRPr="00D370EA">
        <w:rPr>
          <w:b/>
          <w:bCs/>
        </w:rPr>
        <w:t>Batist</w:t>
      </w:r>
      <w:proofErr w:type="spellEnd"/>
      <w:r w:rsidRPr="00D370EA">
        <w:rPr>
          <w:b/>
          <w:bCs/>
        </w:rPr>
        <w:t xml:space="preserve"> </w:t>
      </w:r>
      <w:proofErr w:type="spellStart"/>
      <w:r w:rsidRPr="00D370EA">
        <w:rPr>
          <w:b/>
          <w:bCs/>
        </w:rPr>
        <w:t>Medical</w:t>
      </w:r>
      <w:proofErr w:type="spellEnd"/>
      <w:r w:rsidRPr="00D370EA">
        <w:rPr>
          <w:b/>
          <w:bCs/>
        </w:rPr>
        <w:t xml:space="preserve"> Sp. z o.o., ul. Kolista 25, Katowice 40-486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698"/>
        <w:gridCol w:w="2266"/>
      </w:tblGrid>
      <w:tr w:rsidR="00EA404F" w14:paraId="34764847" w14:textId="77777777" w:rsidTr="007B7705">
        <w:tc>
          <w:tcPr>
            <w:tcW w:w="846" w:type="dxa"/>
          </w:tcPr>
          <w:p w14:paraId="2553048A" w14:textId="77777777" w:rsidR="00EA404F" w:rsidRDefault="00EA404F" w:rsidP="007B7705">
            <w:pPr>
              <w:jc w:val="right"/>
            </w:pPr>
            <w:r>
              <w:t>Lp.</w:t>
            </w:r>
          </w:p>
        </w:tc>
        <w:tc>
          <w:tcPr>
            <w:tcW w:w="4252" w:type="dxa"/>
          </w:tcPr>
          <w:p w14:paraId="7CE1ED95" w14:textId="77777777" w:rsidR="00EA404F" w:rsidRDefault="00EA404F" w:rsidP="007B7705">
            <w:pPr>
              <w:jc w:val="right"/>
            </w:pPr>
            <w:r>
              <w:t>Nazwa pakietu</w:t>
            </w:r>
          </w:p>
        </w:tc>
        <w:tc>
          <w:tcPr>
            <w:tcW w:w="1698" w:type="dxa"/>
          </w:tcPr>
          <w:p w14:paraId="026469F7" w14:textId="77777777" w:rsidR="00EA404F" w:rsidRDefault="00EA404F" w:rsidP="007B7705">
            <w:pPr>
              <w:jc w:val="right"/>
            </w:pPr>
            <w:r>
              <w:t>Cena brutto</w:t>
            </w:r>
          </w:p>
        </w:tc>
        <w:tc>
          <w:tcPr>
            <w:tcW w:w="2266" w:type="dxa"/>
          </w:tcPr>
          <w:p w14:paraId="6141CD85" w14:textId="77777777" w:rsidR="00EA404F" w:rsidRDefault="00EA404F" w:rsidP="007B7705">
            <w:pPr>
              <w:jc w:val="right"/>
            </w:pPr>
            <w:r>
              <w:rPr>
                <w:rFonts w:hint="eastAsia"/>
              </w:rPr>
              <w:t>O</w:t>
            </w:r>
            <w:r>
              <w:t>ferowany termin dostawy</w:t>
            </w:r>
          </w:p>
        </w:tc>
      </w:tr>
      <w:tr w:rsidR="00D370EA" w14:paraId="19ECC45B" w14:textId="77777777" w:rsidTr="007B7705">
        <w:tc>
          <w:tcPr>
            <w:tcW w:w="846" w:type="dxa"/>
          </w:tcPr>
          <w:p w14:paraId="145B78F4" w14:textId="2B358F55" w:rsidR="00D370EA" w:rsidRDefault="00D370EA" w:rsidP="007B7705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143BE09D" w14:textId="11A6B494" w:rsidR="00D370EA" w:rsidRDefault="00D370EA" w:rsidP="007B7705">
            <w:pPr>
              <w:jc w:val="right"/>
            </w:pPr>
            <w:r>
              <w:t>Pakiet nr 5 – Kombinezony ochronne</w:t>
            </w:r>
          </w:p>
        </w:tc>
        <w:tc>
          <w:tcPr>
            <w:tcW w:w="1698" w:type="dxa"/>
          </w:tcPr>
          <w:p w14:paraId="5824B4CF" w14:textId="69F1174E" w:rsidR="00D370EA" w:rsidRDefault="00D370EA" w:rsidP="007B7705">
            <w:pPr>
              <w:jc w:val="right"/>
            </w:pPr>
            <w:r>
              <w:t>51.475,50</w:t>
            </w:r>
          </w:p>
        </w:tc>
        <w:tc>
          <w:tcPr>
            <w:tcW w:w="2266" w:type="dxa"/>
          </w:tcPr>
          <w:p w14:paraId="133957DF" w14:textId="2FECC688" w:rsidR="00D370EA" w:rsidRDefault="00D370EA" w:rsidP="007B7705">
            <w:pPr>
              <w:jc w:val="right"/>
              <w:rPr>
                <w:rFonts w:hint="eastAsia"/>
              </w:rPr>
            </w:pPr>
            <w:r>
              <w:t>2 dni</w:t>
            </w:r>
          </w:p>
        </w:tc>
      </w:tr>
    </w:tbl>
    <w:p w14:paraId="6E9355E4" w14:textId="38BF97EC" w:rsidR="00EA404F" w:rsidRDefault="00EA404F" w:rsidP="00954B4F"/>
    <w:p w14:paraId="29340131" w14:textId="37F2C7CD" w:rsidR="00EA404F" w:rsidRPr="00D370EA" w:rsidRDefault="00D370EA" w:rsidP="00954B4F">
      <w:pPr>
        <w:rPr>
          <w:b/>
          <w:bCs/>
        </w:rPr>
      </w:pPr>
      <w:r w:rsidRPr="00D370EA">
        <w:rPr>
          <w:b/>
          <w:bCs/>
        </w:rPr>
        <w:t>Oferta nr 5</w:t>
      </w:r>
    </w:p>
    <w:p w14:paraId="77E7DDE8" w14:textId="113CC188" w:rsidR="00D370EA" w:rsidRPr="00D370EA" w:rsidRDefault="00D370EA" w:rsidP="00954B4F">
      <w:pPr>
        <w:rPr>
          <w:b/>
          <w:bCs/>
        </w:rPr>
      </w:pPr>
      <w:r w:rsidRPr="00D370EA">
        <w:rPr>
          <w:b/>
          <w:bCs/>
        </w:rPr>
        <w:t xml:space="preserve">ZARYS International </w:t>
      </w:r>
      <w:proofErr w:type="spellStart"/>
      <w:r w:rsidRPr="00D370EA">
        <w:rPr>
          <w:b/>
          <w:bCs/>
        </w:rPr>
        <w:t>Group</w:t>
      </w:r>
      <w:proofErr w:type="spellEnd"/>
      <w:r w:rsidRPr="00D370EA">
        <w:rPr>
          <w:b/>
          <w:bCs/>
        </w:rPr>
        <w:t xml:space="preserve"> Sp. z o.o. </w:t>
      </w:r>
      <w:proofErr w:type="spellStart"/>
      <w:r w:rsidRPr="00D370EA">
        <w:rPr>
          <w:b/>
          <w:bCs/>
        </w:rPr>
        <w:t>Sp.K</w:t>
      </w:r>
      <w:proofErr w:type="spellEnd"/>
      <w:r w:rsidRPr="00D370EA">
        <w:rPr>
          <w:b/>
          <w:bCs/>
        </w:rPr>
        <w:t>., ul. Pod Borem 18, 41-808 Zabrze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698"/>
        <w:gridCol w:w="2266"/>
      </w:tblGrid>
      <w:tr w:rsidR="00EA404F" w14:paraId="1B3C5A4F" w14:textId="77777777" w:rsidTr="007B7705">
        <w:tc>
          <w:tcPr>
            <w:tcW w:w="846" w:type="dxa"/>
          </w:tcPr>
          <w:p w14:paraId="08B4C16F" w14:textId="77777777" w:rsidR="00EA404F" w:rsidRDefault="00EA404F" w:rsidP="007B7705">
            <w:pPr>
              <w:jc w:val="right"/>
            </w:pPr>
            <w:r>
              <w:t>Lp.</w:t>
            </w:r>
          </w:p>
        </w:tc>
        <w:tc>
          <w:tcPr>
            <w:tcW w:w="4252" w:type="dxa"/>
          </w:tcPr>
          <w:p w14:paraId="196D701B" w14:textId="77777777" w:rsidR="00EA404F" w:rsidRDefault="00EA404F" w:rsidP="007B7705">
            <w:pPr>
              <w:jc w:val="right"/>
            </w:pPr>
            <w:r>
              <w:t>Nazwa pakietu</w:t>
            </w:r>
          </w:p>
        </w:tc>
        <w:tc>
          <w:tcPr>
            <w:tcW w:w="1698" w:type="dxa"/>
          </w:tcPr>
          <w:p w14:paraId="167278CE" w14:textId="77777777" w:rsidR="00EA404F" w:rsidRDefault="00EA404F" w:rsidP="007B7705">
            <w:pPr>
              <w:jc w:val="right"/>
            </w:pPr>
            <w:r>
              <w:t>Cena brutto</w:t>
            </w:r>
          </w:p>
        </w:tc>
        <w:tc>
          <w:tcPr>
            <w:tcW w:w="2266" w:type="dxa"/>
          </w:tcPr>
          <w:p w14:paraId="409124C4" w14:textId="77777777" w:rsidR="00EA404F" w:rsidRDefault="00EA404F" w:rsidP="007B7705">
            <w:pPr>
              <w:jc w:val="right"/>
            </w:pPr>
            <w:r>
              <w:rPr>
                <w:rFonts w:hint="eastAsia"/>
              </w:rPr>
              <w:t>O</w:t>
            </w:r>
            <w:r>
              <w:t>ferowany termin dostawy</w:t>
            </w:r>
          </w:p>
        </w:tc>
      </w:tr>
      <w:tr w:rsidR="00D370EA" w14:paraId="52B3D3B0" w14:textId="77777777" w:rsidTr="007B7705">
        <w:tc>
          <w:tcPr>
            <w:tcW w:w="846" w:type="dxa"/>
          </w:tcPr>
          <w:p w14:paraId="38EF5CA6" w14:textId="57CCD72F" w:rsidR="00D370EA" w:rsidRDefault="00D370EA" w:rsidP="007B7705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51C214E9" w14:textId="43769144" w:rsidR="00D370EA" w:rsidRDefault="00D370EA" w:rsidP="007B7705">
            <w:pPr>
              <w:jc w:val="right"/>
            </w:pPr>
            <w:r>
              <w:t>Pakiet nr 5 – kombinezony ochronne</w:t>
            </w:r>
          </w:p>
        </w:tc>
        <w:tc>
          <w:tcPr>
            <w:tcW w:w="1698" w:type="dxa"/>
          </w:tcPr>
          <w:p w14:paraId="1DA908DC" w14:textId="67BD9475" w:rsidR="00D370EA" w:rsidRDefault="00D370EA" w:rsidP="007B7705">
            <w:pPr>
              <w:jc w:val="right"/>
            </w:pPr>
            <w:r>
              <w:t>62 434,80</w:t>
            </w:r>
          </w:p>
        </w:tc>
        <w:tc>
          <w:tcPr>
            <w:tcW w:w="2266" w:type="dxa"/>
          </w:tcPr>
          <w:p w14:paraId="78C5AE12" w14:textId="7D0F6686" w:rsidR="00D370EA" w:rsidRDefault="00D370EA" w:rsidP="007B7705">
            <w:pPr>
              <w:jc w:val="right"/>
              <w:rPr>
                <w:rFonts w:hint="eastAsia"/>
              </w:rPr>
            </w:pPr>
            <w:r>
              <w:t xml:space="preserve">2 dni </w:t>
            </w:r>
          </w:p>
        </w:tc>
      </w:tr>
    </w:tbl>
    <w:p w14:paraId="6C4AB2A8" w14:textId="756139C6" w:rsidR="00EA404F" w:rsidRDefault="00EA404F" w:rsidP="00954B4F"/>
    <w:p w14:paraId="2DF26029" w14:textId="2CEF72C2" w:rsidR="00EA404F" w:rsidRPr="00D370EA" w:rsidRDefault="00D370EA" w:rsidP="00954B4F">
      <w:pPr>
        <w:rPr>
          <w:b/>
          <w:bCs/>
        </w:rPr>
      </w:pPr>
      <w:r w:rsidRPr="00D370EA">
        <w:rPr>
          <w:b/>
          <w:bCs/>
        </w:rPr>
        <w:t>Oferta nr 6</w:t>
      </w:r>
    </w:p>
    <w:p w14:paraId="79123724" w14:textId="640E625B" w:rsidR="00D370EA" w:rsidRPr="00D370EA" w:rsidRDefault="00D370EA" w:rsidP="00954B4F">
      <w:pPr>
        <w:rPr>
          <w:b/>
          <w:bCs/>
        </w:rPr>
      </w:pPr>
      <w:proofErr w:type="spellStart"/>
      <w:r w:rsidRPr="00D370EA">
        <w:rPr>
          <w:b/>
          <w:bCs/>
        </w:rPr>
        <w:t>Erbe</w:t>
      </w:r>
      <w:proofErr w:type="spellEnd"/>
      <w:r w:rsidRPr="00D370EA">
        <w:rPr>
          <w:b/>
          <w:bCs/>
        </w:rPr>
        <w:t xml:space="preserve"> Polska Sp. z o.o., </w:t>
      </w:r>
      <w:proofErr w:type="spellStart"/>
      <w:r w:rsidRPr="00D370EA">
        <w:rPr>
          <w:rFonts w:hint="eastAsia"/>
          <w:b/>
          <w:bCs/>
        </w:rPr>
        <w:t>A</w:t>
      </w:r>
      <w:r w:rsidRPr="00D370EA">
        <w:rPr>
          <w:b/>
          <w:bCs/>
        </w:rPr>
        <w:t>l.Rzeczypospolitej</w:t>
      </w:r>
      <w:proofErr w:type="spellEnd"/>
      <w:r w:rsidRPr="00D370EA">
        <w:rPr>
          <w:b/>
          <w:bCs/>
        </w:rPr>
        <w:t xml:space="preserve"> 14 lok 2.8, 02-972 Warszawa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698"/>
        <w:gridCol w:w="2266"/>
      </w:tblGrid>
      <w:tr w:rsidR="00EA404F" w14:paraId="14295BA8" w14:textId="77777777" w:rsidTr="007B7705">
        <w:tc>
          <w:tcPr>
            <w:tcW w:w="846" w:type="dxa"/>
          </w:tcPr>
          <w:p w14:paraId="707E7268" w14:textId="77777777" w:rsidR="00EA404F" w:rsidRDefault="00EA404F" w:rsidP="007B7705">
            <w:pPr>
              <w:jc w:val="right"/>
            </w:pPr>
            <w:r>
              <w:t>Lp.</w:t>
            </w:r>
          </w:p>
        </w:tc>
        <w:tc>
          <w:tcPr>
            <w:tcW w:w="4252" w:type="dxa"/>
          </w:tcPr>
          <w:p w14:paraId="3DF7FA11" w14:textId="77777777" w:rsidR="00EA404F" w:rsidRDefault="00EA404F" w:rsidP="007B7705">
            <w:pPr>
              <w:jc w:val="right"/>
            </w:pPr>
            <w:r>
              <w:t>Nazwa pakietu</w:t>
            </w:r>
          </w:p>
        </w:tc>
        <w:tc>
          <w:tcPr>
            <w:tcW w:w="1698" w:type="dxa"/>
          </w:tcPr>
          <w:p w14:paraId="6D41226F" w14:textId="77777777" w:rsidR="00EA404F" w:rsidRDefault="00EA404F" w:rsidP="007B7705">
            <w:pPr>
              <w:jc w:val="right"/>
            </w:pPr>
            <w:r>
              <w:t>Cena brutto</w:t>
            </w:r>
          </w:p>
        </w:tc>
        <w:tc>
          <w:tcPr>
            <w:tcW w:w="2266" w:type="dxa"/>
          </w:tcPr>
          <w:p w14:paraId="76D2E85E" w14:textId="77777777" w:rsidR="00EA404F" w:rsidRDefault="00EA404F" w:rsidP="007B7705">
            <w:pPr>
              <w:jc w:val="right"/>
            </w:pPr>
            <w:r>
              <w:rPr>
                <w:rFonts w:hint="eastAsia"/>
              </w:rPr>
              <w:t>O</w:t>
            </w:r>
            <w:r>
              <w:t>ferowany termin dostawy</w:t>
            </w:r>
          </w:p>
        </w:tc>
      </w:tr>
      <w:tr w:rsidR="00D370EA" w14:paraId="755FC94E" w14:textId="77777777" w:rsidTr="007B7705">
        <w:tc>
          <w:tcPr>
            <w:tcW w:w="846" w:type="dxa"/>
          </w:tcPr>
          <w:p w14:paraId="5533124E" w14:textId="76BAB60F" w:rsidR="00D370EA" w:rsidRDefault="00D370EA" w:rsidP="007B7705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23521A65" w14:textId="5D008866" w:rsidR="00D370EA" w:rsidRDefault="00D370EA" w:rsidP="007B7705">
            <w:pPr>
              <w:jc w:val="right"/>
            </w:pPr>
            <w:r>
              <w:t>Pakiet nr 4 – Sprzęt specjalistyczny – elektrody</w:t>
            </w:r>
          </w:p>
        </w:tc>
        <w:tc>
          <w:tcPr>
            <w:tcW w:w="1698" w:type="dxa"/>
          </w:tcPr>
          <w:p w14:paraId="1FCB694A" w14:textId="740030B8" w:rsidR="00D370EA" w:rsidRDefault="00D370EA" w:rsidP="007B7705">
            <w:pPr>
              <w:jc w:val="right"/>
            </w:pPr>
            <w:r>
              <w:t>2.376,00</w:t>
            </w:r>
          </w:p>
        </w:tc>
        <w:tc>
          <w:tcPr>
            <w:tcW w:w="2266" w:type="dxa"/>
          </w:tcPr>
          <w:p w14:paraId="5992F221" w14:textId="207F7153" w:rsidR="00D370EA" w:rsidRDefault="00D370EA" w:rsidP="007B7705">
            <w:pPr>
              <w:jc w:val="right"/>
              <w:rPr>
                <w:rFonts w:hint="eastAsia"/>
              </w:rPr>
            </w:pPr>
            <w:r>
              <w:t>3 dni</w:t>
            </w:r>
          </w:p>
        </w:tc>
      </w:tr>
    </w:tbl>
    <w:p w14:paraId="63A949BB" w14:textId="11ADF91A" w:rsidR="00EA404F" w:rsidRDefault="00EA404F" w:rsidP="00954B4F"/>
    <w:p w14:paraId="76C3A7D7" w14:textId="0361D6C3" w:rsidR="00EA404F" w:rsidRPr="00D370EA" w:rsidRDefault="00D370EA" w:rsidP="00954B4F">
      <w:pPr>
        <w:rPr>
          <w:b/>
          <w:bCs/>
        </w:rPr>
      </w:pPr>
      <w:r w:rsidRPr="00D370EA">
        <w:rPr>
          <w:b/>
          <w:bCs/>
        </w:rPr>
        <w:t>Oferta nr 7</w:t>
      </w:r>
      <w:r w:rsidRPr="00D370EA">
        <w:rPr>
          <w:b/>
          <w:bCs/>
        </w:rPr>
        <w:br/>
      </w:r>
      <w:proofErr w:type="spellStart"/>
      <w:r w:rsidRPr="00D370EA">
        <w:rPr>
          <w:b/>
          <w:bCs/>
        </w:rPr>
        <w:t>Coloplast</w:t>
      </w:r>
      <w:proofErr w:type="spellEnd"/>
      <w:r w:rsidRPr="00D370EA">
        <w:rPr>
          <w:b/>
          <w:bCs/>
        </w:rPr>
        <w:t xml:space="preserve"> Sp. z o.o., ul. Inflancki 4, 00-189 Warszawa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698"/>
        <w:gridCol w:w="2266"/>
      </w:tblGrid>
      <w:tr w:rsidR="00EA404F" w14:paraId="3FEBCADA" w14:textId="77777777" w:rsidTr="007B7705">
        <w:tc>
          <w:tcPr>
            <w:tcW w:w="846" w:type="dxa"/>
          </w:tcPr>
          <w:p w14:paraId="4B0AEBED" w14:textId="77777777" w:rsidR="00EA404F" w:rsidRDefault="00EA404F" w:rsidP="007B7705">
            <w:pPr>
              <w:jc w:val="right"/>
            </w:pPr>
            <w:r>
              <w:t>Lp.</w:t>
            </w:r>
          </w:p>
        </w:tc>
        <w:tc>
          <w:tcPr>
            <w:tcW w:w="4252" w:type="dxa"/>
          </w:tcPr>
          <w:p w14:paraId="7D09B0A5" w14:textId="77777777" w:rsidR="00EA404F" w:rsidRDefault="00EA404F" w:rsidP="007B7705">
            <w:pPr>
              <w:jc w:val="right"/>
            </w:pPr>
            <w:r>
              <w:t>Nazwa pakietu</w:t>
            </w:r>
          </w:p>
        </w:tc>
        <w:tc>
          <w:tcPr>
            <w:tcW w:w="1698" w:type="dxa"/>
          </w:tcPr>
          <w:p w14:paraId="77CAAA11" w14:textId="77777777" w:rsidR="00EA404F" w:rsidRDefault="00EA404F" w:rsidP="007B7705">
            <w:pPr>
              <w:jc w:val="right"/>
            </w:pPr>
            <w:r>
              <w:t>Cena brutto</w:t>
            </w:r>
          </w:p>
        </w:tc>
        <w:tc>
          <w:tcPr>
            <w:tcW w:w="2266" w:type="dxa"/>
          </w:tcPr>
          <w:p w14:paraId="34EB3F65" w14:textId="77777777" w:rsidR="00EA404F" w:rsidRDefault="00EA404F" w:rsidP="007B7705">
            <w:pPr>
              <w:jc w:val="right"/>
            </w:pPr>
            <w:r>
              <w:rPr>
                <w:rFonts w:hint="eastAsia"/>
              </w:rPr>
              <w:t>O</w:t>
            </w:r>
            <w:r>
              <w:t>ferowany termin dostawy</w:t>
            </w:r>
          </w:p>
        </w:tc>
      </w:tr>
      <w:tr w:rsidR="00D370EA" w14:paraId="4D52B0CF" w14:textId="77777777" w:rsidTr="007B7705">
        <w:tc>
          <w:tcPr>
            <w:tcW w:w="846" w:type="dxa"/>
          </w:tcPr>
          <w:p w14:paraId="1235683A" w14:textId="2D1A00F9" w:rsidR="00D370EA" w:rsidRDefault="00D370EA" w:rsidP="007B7705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25EC3AB6" w14:textId="2267EFE9" w:rsidR="00D370EA" w:rsidRDefault="00D370EA" w:rsidP="007B7705">
            <w:pPr>
              <w:jc w:val="right"/>
            </w:pPr>
            <w:r>
              <w:t xml:space="preserve">Pakiet nr 2 – worki </w:t>
            </w:r>
            <w:proofErr w:type="spellStart"/>
            <w:r>
              <w:t>stomijne</w:t>
            </w:r>
            <w:proofErr w:type="spellEnd"/>
          </w:p>
        </w:tc>
        <w:tc>
          <w:tcPr>
            <w:tcW w:w="1698" w:type="dxa"/>
          </w:tcPr>
          <w:p w14:paraId="72951016" w14:textId="3D9E1FD6" w:rsidR="00D370EA" w:rsidRDefault="00D370EA" w:rsidP="007B7705">
            <w:pPr>
              <w:jc w:val="right"/>
            </w:pPr>
            <w:r>
              <w:t>2.654,21</w:t>
            </w:r>
          </w:p>
        </w:tc>
        <w:tc>
          <w:tcPr>
            <w:tcW w:w="2266" w:type="dxa"/>
          </w:tcPr>
          <w:p w14:paraId="5B971021" w14:textId="6C20BA6C" w:rsidR="00D370EA" w:rsidRDefault="00D370EA" w:rsidP="007B7705">
            <w:pPr>
              <w:jc w:val="right"/>
              <w:rPr>
                <w:rFonts w:hint="eastAsia"/>
              </w:rPr>
            </w:pPr>
            <w:r>
              <w:t>2 dni</w:t>
            </w:r>
          </w:p>
        </w:tc>
      </w:tr>
    </w:tbl>
    <w:p w14:paraId="46C30AA1" w14:textId="53D1D9C5" w:rsidR="00EA404F" w:rsidRDefault="00EA404F" w:rsidP="00954B4F"/>
    <w:p w14:paraId="349C4CD5" w14:textId="00AA3EE8" w:rsidR="00EA404F" w:rsidRPr="00D370EA" w:rsidRDefault="00D370EA" w:rsidP="00954B4F">
      <w:pPr>
        <w:rPr>
          <w:b/>
          <w:bCs/>
        </w:rPr>
      </w:pPr>
      <w:r w:rsidRPr="00D370EA">
        <w:rPr>
          <w:b/>
          <w:bCs/>
        </w:rPr>
        <w:t>Oferta nr 8</w:t>
      </w:r>
    </w:p>
    <w:p w14:paraId="1E3BFEA9" w14:textId="6D9D21B6" w:rsidR="00D370EA" w:rsidRPr="00D370EA" w:rsidRDefault="00D370EA" w:rsidP="00954B4F">
      <w:pPr>
        <w:rPr>
          <w:b/>
          <w:bCs/>
        </w:rPr>
      </w:pPr>
      <w:r w:rsidRPr="00D370EA">
        <w:rPr>
          <w:b/>
          <w:bCs/>
        </w:rPr>
        <w:t>RALF  MEDICAL Sp. z o.o., ul. Sieradzka 10 lok.2, 60-162 Poznań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698"/>
        <w:gridCol w:w="2266"/>
      </w:tblGrid>
      <w:tr w:rsidR="00EA404F" w14:paraId="57839E3D" w14:textId="77777777" w:rsidTr="007B7705">
        <w:tc>
          <w:tcPr>
            <w:tcW w:w="846" w:type="dxa"/>
          </w:tcPr>
          <w:p w14:paraId="2B11A3CF" w14:textId="77777777" w:rsidR="00EA404F" w:rsidRDefault="00EA404F" w:rsidP="007B7705">
            <w:pPr>
              <w:jc w:val="right"/>
            </w:pPr>
            <w:r>
              <w:t>Lp.</w:t>
            </w:r>
          </w:p>
        </w:tc>
        <w:tc>
          <w:tcPr>
            <w:tcW w:w="4252" w:type="dxa"/>
          </w:tcPr>
          <w:p w14:paraId="5EC611C4" w14:textId="77777777" w:rsidR="00EA404F" w:rsidRDefault="00EA404F" w:rsidP="007B7705">
            <w:pPr>
              <w:jc w:val="right"/>
            </w:pPr>
            <w:r>
              <w:t>Nazwa pakietu</w:t>
            </w:r>
          </w:p>
        </w:tc>
        <w:tc>
          <w:tcPr>
            <w:tcW w:w="1698" w:type="dxa"/>
          </w:tcPr>
          <w:p w14:paraId="6FA476AC" w14:textId="77777777" w:rsidR="00EA404F" w:rsidRDefault="00EA404F" w:rsidP="007B7705">
            <w:pPr>
              <w:jc w:val="right"/>
            </w:pPr>
            <w:r>
              <w:t>Cena brutto</w:t>
            </w:r>
          </w:p>
        </w:tc>
        <w:tc>
          <w:tcPr>
            <w:tcW w:w="2266" w:type="dxa"/>
          </w:tcPr>
          <w:p w14:paraId="1369A8F6" w14:textId="77777777" w:rsidR="00EA404F" w:rsidRDefault="00EA404F" w:rsidP="007B7705">
            <w:pPr>
              <w:jc w:val="right"/>
            </w:pPr>
            <w:r>
              <w:rPr>
                <w:rFonts w:hint="eastAsia"/>
              </w:rPr>
              <w:t>O</w:t>
            </w:r>
            <w:r>
              <w:t>ferowany termin dostawy</w:t>
            </w:r>
          </w:p>
        </w:tc>
      </w:tr>
      <w:tr w:rsidR="00D370EA" w14:paraId="22BC7243" w14:textId="77777777" w:rsidTr="007B7705">
        <w:tc>
          <w:tcPr>
            <w:tcW w:w="846" w:type="dxa"/>
          </w:tcPr>
          <w:p w14:paraId="02EE508F" w14:textId="32784184" w:rsidR="00D370EA" w:rsidRDefault="00D370EA" w:rsidP="007B7705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0B9523CB" w14:textId="575AA47A" w:rsidR="00D370EA" w:rsidRDefault="00D370EA" w:rsidP="007B7705">
            <w:pPr>
              <w:jc w:val="right"/>
            </w:pPr>
            <w:r>
              <w:t>Pakiet nr 6 – maski ochronne</w:t>
            </w:r>
          </w:p>
        </w:tc>
        <w:tc>
          <w:tcPr>
            <w:tcW w:w="1698" w:type="dxa"/>
          </w:tcPr>
          <w:p w14:paraId="738ACBCE" w14:textId="136BC8D3" w:rsidR="00D370EA" w:rsidRDefault="00D370EA" w:rsidP="007B7705">
            <w:pPr>
              <w:jc w:val="right"/>
            </w:pPr>
            <w:r>
              <w:t>10.476,00</w:t>
            </w:r>
          </w:p>
        </w:tc>
        <w:tc>
          <w:tcPr>
            <w:tcW w:w="2266" w:type="dxa"/>
          </w:tcPr>
          <w:p w14:paraId="2EB9A35A" w14:textId="2931CEC2" w:rsidR="00D370EA" w:rsidRDefault="00D370EA" w:rsidP="007B7705">
            <w:pPr>
              <w:jc w:val="right"/>
              <w:rPr>
                <w:rFonts w:hint="eastAsia"/>
              </w:rPr>
            </w:pPr>
            <w:r>
              <w:t>2</w:t>
            </w:r>
            <w:r w:rsidR="000344B3">
              <w:t xml:space="preserve"> dni</w:t>
            </w:r>
          </w:p>
        </w:tc>
      </w:tr>
    </w:tbl>
    <w:p w14:paraId="066D52E4" w14:textId="6F5A5ED4" w:rsidR="00EA404F" w:rsidRDefault="00EA404F" w:rsidP="00954B4F"/>
    <w:p w14:paraId="78F4CE98" w14:textId="74309DB2" w:rsidR="00EA404F" w:rsidRPr="000344B3" w:rsidRDefault="00D370EA" w:rsidP="00954B4F">
      <w:pPr>
        <w:rPr>
          <w:b/>
          <w:bCs/>
        </w:rPr>
      </w:pPr>
      <w:r w:rsidRPr="000344B3">
        <w:rPr>
          <w:b/>
          <w:bCs/>
        </w:rPr>
        <w:t>Oferta nr 9</w:t>
      </w:r>
    </w:p>
    <w:p w14:paraId="47FE7F97" w14:textId="0971A57E" w:rsidR="00D370EA" w:rsidRPr="000344B3" w:rsidRDefault="00D370EA" w:rsidP="00954B4F">
      <w:pPr>
        <w:rPr>
          <w:b/>
          <w:bCs/>
        </w:rPr>
      </w:pPr>
      <w:r w:rsidRPr="000344B3">
        <w:rPr>
          <w:b/>
          <w:bCs/>
        </w:rPr>
        <w:t xml:space="preserve">LU </w:t>
      </w:r>
      <w:proofErr w:type="spellStart"/>
      <w:r w:rsidRPr="000344B3">
        <w:rPr>
          <w:b/>
          <w:bCs/>
        </w:rPr>
        <w:t>Industrials</w:t>
      </w:r>
      <w:proofErr w:type="spellEnd"/>
      <w:r w:rsidRPr="000344B3">
        <w:rPr>
          <w:b/>
          <w:bCs/>
        </w:rPr>
        <w:t xml:space="preserve"> Sp. z o.o., ul. Arkuszowa 39, 01-934 Warszawa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698"/>
        <w:gridCol w:w="2266"/>
      </w:tblGrid>
      <w:tr w:rsidR="00EA404F" w14:paraId="30B4BB70" w14:textId="77777777" w:rsidTr="007B7705">
        <w:tc>
          <w:tcPr>
            <w:tcW w:w="846" w:type="dxa"/>
          </w:tcPr>
          <w:p w14:paraId="0C4B3000" w14:textId="77777777" w:rsidR="00EA404F" w:rsidRDefault="00EA404F" w:rsidP="007B7705">
            <w:pPr>
              <w:jc w:val="right"/>
            </w:pPr>
            <w:r>
              <w:t>Lp.</w:t>
            </w:r>
          </w:p>
        </w:tc>
        <w:tc>
          <w:tcPr>
            <w:tcW w:w="4252" w:type="dxa"/>
          </w:tcPr>
          <w:p w14:paraId="3B7D3A8E" w14:textId="77777777" w:rsidR="00EA404F" w:rsidRDefault="00EA404F" w:rsidP="007B7705">
            <w:pPr>
              <w:jc w:val="right"/>
            </w:pPr>
            <w:r>
              <w:t>Nazwa pakietu</w:t>
            </w:r>
          </w:p>
        </w:tc>
        <w:tc>
          <w:tcPr>
            <w:tcW w:w="1698" w:type="dxa"/>
          </w:tcPr>
          <w:p w14:paraId="4E3C2929" w14:textId="77777777" w:rsidR="00EA404F" w:rsidRDefault="00EA404F" w:rsidP="007B7705">
            <w:pPr>
              <w:jc w:val="right"/>
            </w:pPr>
            <w:r>
              <w:t>Cena brutto</w:t>
            </w:r>
          </w:p>
        </w:tc>
        <w:tc>
          <w:tcPr>
            <w:tcW w:w="2266" w:type="dxa"/>
          </w:tcPr>
          <w:p w14:paraId="7503DFFC" w14:textId="77777777" w:rsidR="00EA404F" w:rsidRDefault="00EA404F" w:rsidP="007B7705">
            <w:pPr>
              <w:jc w:val="right"/>
            </w:pPr>
            <w:r>
              <w:rPr>
                <w:rFonts w:hint="eastAsia"/>
              </w:rPr>
              <w:t>O</w:t>
            </w:r>
            <w:r>
              <w:t>ferowany termin dostawy</w:t>
            </w:r>
          </w:p>
        </w:tc>
      </w:tr>
      <w:tr w:rsidR="00D370EA" w14:paraId="09983DAF" w14:textId="77777777" w:rsidTr="007B7705">
        <w:tc>
          <w:tcPr>
            <w:tcW w:w="846" w:type="dxa"/>
          </w:tcPr>
          <w:p w14:paraId="55E0D923" w14:textId="308311B5" w:rsidR="00D370EA" w:rsidRDefault="00D370EA" w:rsidP="007B7705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2DF6FEA4" w14:textId="2E1D4DBB" w:rsidR="00D370EA" w:rsidRDefault="00D370EA" w:rsidP="007B7705">
            <w:pPr>
              <w:jc w:val="right"/>
            </w:pPr>
            <w:r>
              <w:t>Pakiet nr 1 – testy antygenowe</w:t>
            </w:r>
          </w:p>
        </w:tc>
        <w:tc>
          <w:tcPr>
            <w:tcW w:w="1698" w:type="dxa"/>
          </w:tcPr>
          <w:p w14:paraId="779394C5" w14:textId="2F9487B8" w:rsidR="00D370EA" w:rsidRDefault="00D370EA" w:rsidP="007B7705">
            <w:pPr>
              <w:jc w:val="right"/>
            </w:pPr>
            <w:r>
              <w:t>55 650,00</w:t>
            </w:r>
          </w:p>
        </w:tc>
        <w:tc>
          <w:tcPr>
            <w:tcW w:w="2266" w:type="dxa"/>
          </w:tcPr>
          <w:p w14:paraId="73BF366F" w14:textId="34C6170A" w:rsidR="00D370EA" w:rsidRDefault="00D370EA" w:rsidP="007B7705">
            <w:pPr>
              <w:jc w:val="right"/>
              <w:rPr>
                <w:rFonts w:hint="eastAsia"/>
              </w:rPr>
            </w:pPr>
            <w:r>
              <w:t>2 dni</w:t>
            </w:r>
          </w:p>
        </w:tc>
      </w:tr>
      <w:tr w:rsidR="00D370EA" w14:paraId="342F7061" w14:textId="77777777" w:rsidTr="007B7705">
        <w:tc>
          <w:tcPr>
            <w:tcW w:w="846" w:type="dxa"/>
          </w:tcPr>
          <w:p w14:paraId="28CF0EF1" w14:textId="1AF70BA9" w:rsidR="00D370EA" w:rsidRDefault="00D370EA" w:rsidP="007B7705">
            <w:pPr>
              <w:jc w:val="right"/>
            </w:pPr>
            <w:r>
              <w:t>2</w:t>
            </w:r>
          </w:p>
        </w:tc>
        <w:tc>
          <w:tcPr>
            <w:tcW w:w="4252" w:type="dxa"/>
          </w:tcPr>
          <w:p w14:paraId="2A7D0E11" w14:textId="13C3F91F" w:rsidR="00D370EA" w:rsidRDefault="00D370EA" w:rsidP="007B7705">
            <w:pPr>
              <w:jc w:val="right"/>
            </w:pPr>
            <w:r>
              <w:t>Pakiet nr 6 – maski ochronne</w:t>
            </w:r>
          </w:p>
        </w:tc>
        <w:tc>
          <w:tcPr>
            <w:tcW w:w="1698" w:type="dxa"/>
          </w:tcPr>
          <w:p w14:paraId="1A9165D7" w14:textId="2EC94963" w:rsidR="00D370EA" w:rsidRDefault="00D370EA" w:rsidP="007B7705">
            <w:pPr>
              <w:jc w:val="right"/>
            </w:pPr>
            <w:r>
              <w:t>3.438,00</w:t>
            </w:r>
          </w:p>
        </w:tc>
        <w:tc>
          <w:tcPr>
            <w:tcW w:w="2266" w:type="dxa"/>
          </w:tcPr>
          <w:p w14:paraId="56FC9D68" w14:textId="7917B172" w:rsidR="00D370EA" w:rsidRDefault="00D370EA" w:rsidP="007B7705">
            <w:pPr>
              <w:jc w:val="right"/>
            </w:pPr>
            <w:r>
              <w:t>2 dni</w:t>
            </w:r>
          </w:p>
        </w:tc>
      </w:tr>
    </w:tbl>
    <w:p w14:paraId="2982718E" w14:textId="208778F4" w:rsidR="00EA404F" w:rsidRDefault="00EA404F" w:rsidP="00954B4F"/>
    <w:p w14:paraId="0837E423" w14:textId="1CFF5C40" w:rsidR="00EA404F" w:rsidRDefault="00EA404F" w:rsidP="00954B4F"/>
    <w:p w14:paraId="0B82C437" w14:textId="1CD78FB8" w:rsidR="00D370EA" w:rsidRPr="00EB7277" w:rsidRDefault="00D370EA" w:rsidP="00954B4F">
      <w:pPr>
        <w:rPr>
          <w:b/>
          <w:bCs/>
        </w:rPr>
      </w:pPr>
      <w:r w:rsidRPr="00EB7277">
        <w:rPr>
          <w:b/>
          <w:bCs/>
        </w:rPr>
        <w:t>OFERTA NR 10</w:t>
      </w:r>
    </w:p>
    <w:p w14:paraId="14B13E31" w14:textId="50D725FB" w:rsidR="00D370EA" w:rsidRPr="00EB7277" w:rsidRDefault="0065394B" w:rsidP="00954B4F">
      <w:pPr>
        <w:rPr>
          <w:b/>
          <w:bCs/>
        </w:rPr>
      </w:pPr>
      <w:r w:rsidRPr="00EB7277">
        <w:rPr>
          <w:b/>
          <w:bCs/>
        </w:rPr>
        <w:t xml:space="preserve">Oferta nie została otwarta z powodu braku możliwości rozszyfrowania dokumentów </w:t>
      </w:r>
    </w:p>
    <w:p w14:paraId="11D86D1D" w14:textId="07466CAB" w:rsidR="00EA404F" w:rsidRPr="00EB7277" w:rsidRDefault="00EA404F" w:rsidP="00954B4F">
      <w:pPr>
        <w:rPr>
          <w:b/>
          <w:bCs/>
        </w:rPr>
      </w:pPr>
    </w:p>
    <w:p w14:paraId="33C39C56" w14:textId="76D5A5C4" w:rsidR="00EA404F" w:rsidRDefault="00EB7277" w:rsidP="00954B4F">
      <w:pPr>
        <w:rPr>
          <w:b/>
          <w:bCs/>
        </w:rPr>
      </w:pPr>
      <w:r w:rsidRPr="000344B3">
        <w:rPr>
          <w:b/>
          <w:bCs/>
        </w:rPr>
        <w:t>Oferta  Nr 11</w:t>
      </w:r>
    </w:p>
    <w:p w14:paraId="7D45405E" w14:textId="6F9B2EAF" w:rsidR="000344B3" w:rsidRPr="000344B3" w:rsidRDefault="000344B3" w:rsidP="00954B4F">
      <w:pPr>
        <w:rPr>
          <w:b/>
          <w:bCs/>
        </w:rPr>
      </w:pPr>
      <w:proofErr w:type="spellStart"/>
      <w:r>
        <w:rPr>
          <w:b/>
          <w:bCs/>
        </w:rPr>
        <w:t>Profintern</w:t>
      </w:r>
      <w:proofErr w:type="spellEnd"/>
      <w:r>
        <w:rPr>
          <w:b/>
          <w:bCs/>
        </w:rPr>
        <w:t xml:space="preserve"> International Financial Consulting Sp. o.o., ul. Nowy Świat 47/A/37, 00-042 Warszawa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698"/>
        <w:gridCol w:w="2266"/>
      </w:tblGrid>
      <w:tr w:rsidR="00EA404F" w14:paraId="1ED4D841" w14:textId="77777777" w:rsidTr="007B7705">
        <w:tc>
          <w:tcPr>
            <w:tcW w:w="846" w:type="dxa"/>
          </w:tcPr>
          <w:p w14:paraId="58F6D422" w14:textId="77777777" w:rsidR="00EA404F" w:rsidRDefault="00EA404F" w:rsidP="007B7705">
            <w:pPr>
              <w:jc w:val="right"/>
            </w:pPr>
            <w:r>
              <w:t>Lp.</w:t>
            </w:r>
          </w:p>
        </w:tc>
        <w:tc>
          <w:tcPr>
            <w:tcW w:w="4252" w:type="dxa"/>
          </w:tcPr>
          <w:p w14:paraId="1034FE36" w14:textId="77777777" w:rsidR="00EA404F" w:rsidRDefault="00EA404F" w:rsidP="007B7705">
            <w:pPr>
              <w:jc w:val="right"/>
            </w:pPr>
            <w:r>
              <w:t>Nazwa pakietu</w:t>
            </w:r>
          </w:p>
        </w:tc>
        <w:tc>
          <w:tcPr>
            <w:tcW w:w="1698" w:type="dxa"/>
          </w:tcPr>
          <w:p w14:paraId="5C0919A2" w14:textId="77777777" w:rsidR="00EA404F" w:rsidRDefault="00EA404F" w:rsidP="007B7705">
            <w:pPr>
              <w:jc w:val="right"/>
            </w:pPr>
            <w:r>
              <w:t>Cena brutto</w:t>
            </w:r>
          </w:p>
        </w:tc>
        <w:tc>
          <w:tcPr>
            <w:tcW w:w="2266" w:type="dxa"/>
          </w:tcPr>
          <w:p w14:paraId="642948A5" w14:textId="77777777" w:rsidR="00EA404F" w:rsidRDefault="00EA404F" w:rsidP="007B7705">
            <w:pPr>
              <w:jc w:val="right"/>
            </w:pPr>
            <w:r>
              <w:rPr>
                <w:rFonts w:hint="eastAsia"/>
              </w:rPr>
              <w:t>O</w:t>
            </w:r>
            <w:r>
              <w:t>ferowany termin dostawy</w:t>
            </w:r>
          </w:p>
        </w:tc>
      </w:tr>
      <w:tr w:rsidR="00EB7277" w14:paraId="6F3F77B2" w14:textId="77777777" w:rsidTr="007B7705">
        <w:tc>
          <w:tcPr>
            <w:tcW w:w="846" w:type="dxa"/>
          </w:tcPr>
          <w:p w14:paraId="0A4EA1C5" w14:textId="70DFD761" w:rsidR="00EB7277" w:rsidRDefault="00EB7277" w:rsidP="007B7705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05A0B838" w14:textId="2388E933" w:rsidR="00EB7277" w:rsidRDefault="00EB7277" w:rsidP="007B7705">
            <w:pPr>
              <w:jc w:val="right"/>
            </w:pPr>
            <w:r>
              <w:t>Pakiet nr 5 – kombinezony ochronne</w:t>
            </w:r>
          </w:p>
        </w:tc>
        <w:tc>
          <w:tcPr>
            <w:tcW w:w="1698" w:type="dxa"/>
          </w:tcPr>
          <w:p w14:paraId="2FAD1F9B" w14:textId="77777777" w:rsidR="00EB7277" w:rsidRDefault="00EB7277" w:rsidP="007B7705">
            <w:pPr>
              <w:jc w:val="right"/>
            </w:pPr>
            <w:r>
              <w:t xml:space="preserve">14,55 – </w:t>
            </w:r>
            <w:r w:rsidRPr="00EB7277">
              <w:rPr>
                <w:sz w:val="16"/>
                <w:szCs w:val="16"/>
              </w:rPr>
              <w:t>kwota  z formularza ofertowego</w:t>
            </w:r>
          </w:p>
          <w:p w14:paraId="01C7F1EC" w14:textId="16F37EF0" w:rsidR="00EB7277" w:rsidRDefault="00EB7277" w:rsidP="007B7705">
            <w:pPr>
              <w:jc w:val="right"/>
            </w:pPr>
            <w:r w:rsidRPr="00EB7277">
              <w:rPr>
                <w:b/>
                <w:bCs/>
              </w:rPr>
              <w:t xml:space="preserve">43.650,00 </w:t>
            </w:r>
            <w:r w:rsidRPr="00EB7277">
              <w:rPr>
                <w:b/>
                <w:bCs/>
                <w:sz w:val="16"/>
                <w:szCs w:val="16"/>
              </w:rPr>
              <w:t>–</w:t>
            </w:r>
            <w:r w:rsidRPr="00EB7277">
              <w:rPr>
                <w:sz w:val="16"/>
                <w:szCs w:val="16"/>
              </w:rPr>
              <w:t xml:space="preserve"> kwota z formularza cenowego</w:t>
            </w:r>
          </w:p>
        </w:tc>
        <w:tc>
          <w:tcPr>
            <w:tcW w:w="2266" w:type="dxa"/>
          </w:tcPr>
          <w:p w14:paraId="6E989956" w14:textId="227C0066" w:rsidR="00EB7277" w:rsidRDefault="00EB7277" w:rsidP="007B7705">
            <w:pPr>
              <w:jc w:val="right"/>
              <w:rPr>
                <w:rFonts w:hint="eastAsia"/>
              </w:rPr>
            </w:pPr>
            <w:r>
              <w:t>2 dni</w:t>
            </w:r>
          </w:p>
        </w:tc>
      </w:tr>
    </w:tbl>
    <w:p w14:paraId="364D926B" w14:textId="2F5ACF8F" w:rsidR="00EA404F" w:rsidRDefault="00EA404F" w:rsidP="00954B4F"/>
    <w:p w14:paraId="49D96EA6" w14:textId="3576BE02" w:rsidR="000344B3" w:rsidRDefault="000344B3" w:rsidP="00954B4F"/>
    <w:p w14:paraId="27641531" w14:textId="458DB0B3" w:rsidR="000344B3" w:rsidRDefault="000344B3" w:rsidP="00954B4F"/>
    <w:p w14:paraId="67C089D5" w14:textId="6074A32B" w:rsidR="000344B3" w:rsidRDefault="000344B3" w:rsidP="00954B4F"/>
    <w:p w14:paraId="75A48CF2" w14:textId="44C0286F" w:rsidR="000344B3" w:rsidRDefault="000344B3" w:rsidP="00954B4F"/>
    <w:p w14:paraId="7262E679" w14:textId="7176AB49" w:rsidR="000344B3" w:rsidRPr="00FD4D58" w:rsidRDefault="00FD4D58" w:rsidP="00FD4D58">
      <w:pPr>
        <w:ind w:left="4963"/>
        <w:jc w:val="center"/>
        <w:rPr>
          <w:b/>
          <w:bCs/>
          <w:i/>
          <w:iCs/>
        </w:rPr>
      </w:pPr>
      <w:r w:rsidRPr="00FD4D58">
        <w:rPr>
          <w:b/>
          <w:bCs/>
          <w:i/>
          <w:iCs/>
        </w:rPr>
        <w:t>/DYREKTOR</w:t>
      </w:r>
    </w:p>
    <w:p w14:paraId="4736A5EB" w14:textId="7A3FA97E" w:rsidR="00FD4D58" w:rsidRPr="00FD4D58" w:rsidRDefault="00FD4D58" w:rsidP="00FD4D58">
      <w:pPr>
        <w:ind w:left="4963"/>
        <w:jc w:val="center"/>
        <w:rPr>
          <w:b/>
          <w:bCs/>
          <w:i/>
          <w:iCs/>
        </w:rPr>
      </w:pPr>
      <w:r w:rsidRPr="00FD4D58">
        <w:rPr>
          <w:b/>
          <w:bCs/>
          <w:i/>
          <w:iCs/>
        </w:rPr>
        <w:t>Samodzielnego Publicznego Zakładu</w:t>
      </w:r>
    </w:p>
    <w:p w14:paraId="13C31D0E" w14:textId="70960B26" w:rsidR="00FD4D58" w:rsidRPr="00FD4D58" w:rsidRDefault="00FD4D58" w:rsidP="00FD4D58">
      <w:pPr>
        <w:ind w:left="4963"/>
        <w:jc w:val="center"/>
        <w:rPr>
          <w:b/>
          <w:bCs/>
          <w:i/>
          <w:iCs/>
        </w:rPr>
      </w:pPr>
      <w:r w:rsidRPr="00FD4D58">
        <w:rPr>
          <w:b/>
          <w:bCs/>
          <w:i/>
          <w:iCs/>
        </w:rPr>
        <w:t>Opieki Zdrowotnej w Kole</w:t>
      </w:r>
    </w:p>
    <w:p w14:paraId="775DB904" w14:textId="1687FE9E" w:rsidR="00FD4D58" w:rsidRPr="00FD4D58" w:rsidRDefault="00FD4D58" w:rsidP="00FD4D58">
      <w:pPr>
        <w:ind w:left="4963"/>
        <w:jc w:val="center"/>
        <w:rPr>
          <w:b/>
          <w:bCs/>
          <w:i/>
          <w:iCs/>
        </w:rPr>
      </w:pPr>
      <w:r w:rsidRPr="00FD4D58">
        <w:rPr>
          <w:b/>
          <w:bCs/>
          <w:i/>
          <w:iCs/>
        </w:rPr>
        <w:t>Iwona Wiśniewska/</w:t>
      </w:r>
    </w:p>
    <w:sectPr w:rsidR="00FD4D58" w:rsidRPr="00FD4D58">
      <w:footerReference w:type="default" r:id="rId8"/>
      <w:pgSz w:w="11906" w:h="16838"/>
      <w:pgMar w:top="1417" w:right="1417" w:bottom="1417" w:left="1417" w:header="708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D0D8" w14:textId="77777777" w:rsidR="00A263C2" w:rsidRDefault="00A263C2">
      <w:pPr>
        <w:rPr>
          <w:rFonts w:hint="eastAsia"/>
        </w:rPr>
      </w:pPr>
      <w:r>
        <w:separator/>
      </w:r>
    </w:p>
  </w:endnote>
  <w:endnote w:type="continuationSeparator" w:id="0">
    <w:p w14:paraId="360D99E3" w14:textId="77777777" w:rsidR="00A263C2" w:rsidRDefault="00A263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3916" w14:textId="77777777" w:rsidR="00682C48" w:rsidRDefault="00A263C2">
    <w:pPr>
      <w:pStyle w:val="Standard"/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39B783" wp14:editId="3B41F262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9996" cy="72356"/>
          <wp:effectExtent l="0" t="0" r="0" b="3844"/>
          <wp:wrapSquare wrapText="bothSides"/>
          <wp:docPr id="1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723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sz w:val="18"/>
        <w:szCs w:val="18"/>
      </w:rPr>
      <w:br/>
    </w:r>
    <w:r>
      <w:rPr>
        <w:rFonts w:ascii="Arial" w:eastAsia="Arial" w:hAnsi="Arial" w:cs="Arial"/>
        <w:b/>
        <w:bCs/>
        <w:color w:val="999999"/>
        <w:sz w:val="14"/>
        <w:szCs w:val="14"/>
      </w:rPr>
      <w:t>tel.: 63 26-26-140, fax.: 63 27-20-850</w:t>
    </w:r>
  </w:p>
  <w:p w14:paraId="31ABD417" w14:textId="77777777" w:rsidR="00682C48" w:rsidRDefault="00A263C2">
    <w:pPr>
      <w:pStyle w:val="Standard"/>
      <w:jc w:val="center"/>
      <w:rPr>
        <w:rFonts w:hint="eastAsia"/>
      </w:rPr>
    </w:pPr>
    <w:r>
      <w:rPr>
        <w:rFonts w:ascii="Arial" w:eastAsia="Arial" w:hAnsi="Arial" w:cs="Arial"/>
        <w:b/>
        <w:bCs/>
        <w:color w:val="999999"/>
        <w:sz w:val="14"/>
        <w:szCs w:val="14"/>
      </w:rPr>
      <w:t>adres e-mail: sekretariat@spzozkolo.pl</w:t>
    </w:r>
    <w:r>
      <w:rPr>
        <w:rFonts w:ascii="Arial" w:eastAsia="Arial" w:hAnsi="Arial" w:cs="Arial"/>
        <w:b/>
        <w:bCs/>
        <w:color w:val="999999"/>
        <w:sz w:val="14"/>
        <w:szCs w:val="14"/>
      </w:rPr>
      <w:br/>
    </w:r>
    <w:r>
      <w:rPr>
        <w:rFonts w:ascii="Arial" w:eastAsia="Arial" w:hAnsi="Arial" w:cs="Arial"/>
        <w:b/>
        <w:bCs/>
        <w:color w:val="999999"/>
        <w:sz w:val="14"/>
        <w:szCs w:val="14"/>
      </w:rPr>
      <w:t xml:space="preserve">strona internetowa: </w:t>
    </w:r>
    <w:r>
      <w:rPr>
        <w:rFonts w:ascii="Arial" w:hAnsi="Arial"/>
        <w:b/>
        <w:bCs/>
        <w:color w:val="999999"/>
        <w:sz w:val="14"/>
        <w:szCs w:val="14"/>
      </w:rPr>
      <w:t>www.spzozkolo.pl</w:t>
    </w:r>
    <w:r>
      <w:rPr>
        <w:rFonts w:ascii="Arial" w:hAnsi="Arial"/>
        <w:b/>
        <w:bCs/>
        <w:color w:val="999999"/>
        <w:sz w:val="14"/>
        <w:szCs w:val="14"/>
      </w:rPr>
      <w:br/>
    </w:r>
    <w:r>
      <w:rPr>
        <w:rFonts w:ascii="Arial" w:hAnsi="Arial"/>
        <w:b/>
        <w:bCs/>
        <w:color w:val="999999"/>
        <w:sz w:val="14"/>
        <w:szCs w:val="14"/>
      </w:rPr>
      <w:t>NIP: 666-18-89-172, REGON: 000308554, KRS 0000034754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BC83" w14:textId="77777777" w:rsidR="00A263C2" w:rsidRDefault="00A263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A6058C" w14:textId="77777777" w:rsidR="00A263C2" w:rsidRDefault="00A263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3F98"/>
    <w:rsid w:val="000344B3"/>
    <w:rsid w:val="000A74FE"/>
    <w:rsid w:val="001218D8"/>
    <w:rsid w:val="001D0DE3"/>
    <w:rsid w:val="0065394B"/>
    <w:rsid w:val="00913F98"/>
    <w:rsid w:val="00954B4F"/>
    <w:rsid w:val="00A263C2"/>
    <w:rsid w:val="00C853E3"/>
    <w:rsid w:val="00CD3EF4"/>
    <w:rsid w:val="00D370EA"/>
    <w:rsid w:val="00DD2B8D"/>
    <w:rsid w:val="00EA404F"/>
    <w:rsid w:val="00EB7277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E925"/>
  <w15:docId w15:val="{1F0A6B00-FCDC-4A79-B24A-D8FFB2F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D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Jaskuła</dc:creator>
  <cp:lastModifiedBy>Iwona Klassura</cp:lastModifiedBy>
  <cp:revision>3</cp:revision>
  <cp:lastPrinted>2021-05-11T11:31:00Z</cp:lastPrinted>
  <dcterms:created xsi:type="dcterms:W3CDTF">2021-05-11T11:18:00Z</dcterms:created>
  <dcterms:modified xsi:type="dcterms:W3CDTF">2021-05-11T12:18:00Z</dcterms:modified>
</cp:coreProperties>
</file>